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0C" w:rsidRPr="003E5FAD" w:rsidRDefault="00180C0C" w:rsidP="00114265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333333"/>
          <w:lang w:val="uk-UA"/>
        </w:rPr>
      </w:pPr>
    </w:p>
    <w:p w:rsidR="00180C0C" w:rsidRPr="003E5FAD" w:rsidRDefault="00180C0C" w:rsidP="00114265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333333"/>
          <w:lang w:val="uk-UA"/>
        </w:rPr>
      </w:pPr>
    </w:p>
    <w:p w:rsidR="00180C0C" w:rsidRPr="003E5FAD" w:rsidRDefault="00180C0C" w:rsidP="003E5FAD">
      <w:pPr>
        <w:spacing w:after="0" w:line="240" w:lineRule="auto"/>
        <w:ind w:left="300"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180C0C" w:rsidRPr="003E5FAD" w:rsidRDefault="00180C0C" w:rsidP="003E5FAD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E5FAD">
        <w:rPr>
          <w:rFonts w:ascii="Times New Roman" w:hAnsi="Times New Roman"/>
          <w:b/>
          <w:color w:val="FF0000"/>
          <w:sz w:val="24"/>
          <w:szCs w:val="24"/>
        </w:rPr>
        <w:t xml:space="preserve"> ОСОБЛИВОСТІ РОБОТИ З ОБДАРОВАНИМИ УЧНЯМИ</w:t>
      </w:r>
    </w:p>
    <w:p w:rsidR="00180C0C" w:rsidRPr="003E5FAD" w:rsidRDefault="00180C0C" w:rsidP="003E5FAD">
      <w:pPr>
        <w:jc w:val="center"/>
        <w:rPr>
          <w:rStyle w:val="Emphasis"/>
          <w:rFonts w:ascii="Times New Roman" w:hAnsi="Times New Roman"/>
          <w:iCs/>
          <w:color w:val="333333"/>
          <w:sz w:val="24"/>
          <w:szCs w:val="24"/>
        </w:rPr>
      </w:pPr>
    </w:p>
    <w:p w:rsidR="00180C0C" w:rsidRPr="003E5FAD" w:rsidRDefault="00180C0C" w:rsidP="005054C9">
      <w:pPr>
        <w:spacing w:line="360" w:lineRule="auto"/>
        <w:jc w:val="right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b/>
          <w:i/>
          <w:color w:val="333333"/>
          <w:sz w:val="24"/>
          <w:szCs w:val="24"/>
          <w:lang w:val="az-Cyrl-AZ"/>
        </w:rPr>
        <w:t xml:space="preserve">“З народженням кожної людини в світ вноситься щось нове, чого ще не було , щось первозданне і неповторне. Обов’я-зок кожного – знати і не забувати,що він у світі єдиний у своїй якостіі що ще ніколи не з’являвся хтось такий, як він,адже якби вже був такий, як він, то не було б необ-хідності в ньому самому”.  </w:t>
      </w:r>
      <w:r w:rsidRPr="003E5FAD">
        <w:rPr>
          <w:rFonts w:ascii="Times New Roman" w:hAnsi="Times New Roman"/>
          <w:i/>
          <w:color w:val="333333"/>
          <w:sz w:val="24"/>
          <w:szCs w:val="24"/>
          <w:lang w:val="az-Cyrl-AZ"/>
        </w:rPr>
        <w:t xml:space="preserve">                                        Мартін Бубер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ab/>
        <w:t> Обдарованість дитини... Що це таке? Можливо це своєрідна іскра Бо-жа, яку треба відшукати в її душі і допомогти не тільки не згаснути, а спа-лахнути полум’ям. Здібні, талановиті люди в будь-якому суспільстві є його “локомотивом”. Саме їхніми інтелектуальними зусиллями забезпечується прогрес суспільства, плодами якого користуються всі. Тому кожен педагог часто запитує себе: “Як знайти та визначити обдарованість?”. Адже через свою зайнятість, брак інформації, методичної підтримки він обмежений у виборі інструментарію, який допоміг би дати відповідь на це запитання.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</w:r>
      <w:r>
        <w:rPr>
          <w:rFonts w:ascii="Times New Roman" w:hAnsi="Times New Roman"/>
          <w:color w:val="333333"/>
          <w:sz w:val="24"/>
          <w:szCs w:val="24"/>
          <w:lang w:val="az-Cyrl-AZ"/>
        </w:rPr>
        <w:t xml:space="preserve">           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Визначення обдарованості надзвичайно важливе – від цього залежить кого й на підставі яких критеріїв ми відбиратимемо чи за якими програмами і як навчатимемо. Від розуміння суті обдарованості прямо залежить, на які особливості своїх учнів педагог звертатиме увагу.  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ab/>
        <w:t>Завдання школи— підтримати учня і розвинути його здібності, підготувати ґрунт для того, щоб ці здібності було реалізовано. Виявлення обдарованих дітей повинно починатися вже в початковій школі на основі спостереження, вивчення психологічних особливостей, мовлення, пам'яті, логічного мислення.</w:t>
      </w:r>
    </w:p>
    <w:p w:rsidR="00180C0C" w:rsidRPr="003E5FAD" w:rsidRDefault="00180C0C" w:rsidP="003E5FAD">
      <w:pPr>
        <w:rPr>
          <w:rFonts w:ascii="Times New Roman" w:hAnsi="Times New Roman"/>
          <w:b/>
          <w:color w:val="FF0000"/>
          <w:sz w:val="24"/>
          <w:szCs w:val="24"/>
          <w:lang w:val="az-Cyrl-AZ"/>
        </w:rPr>
      </w:pPr>
      <w:r w:rsidRPr="003E5FAD">
        <w:rPr>
          <w:rFonts w:ascii="Times New Roman" w:hAnsi="Times New Roman"/>
          <w:b/>
          <w:color w:val="FF0000"/>
          <w:sz w:val="24"/>
          <w:szCs w:val="24"/>
          <w:lang w:val="az-Cyrl-AZ"/>
        </w:rPr>
        <w:t>Якими є обдаровані діти?</w:t>
      </w:r>
    </w:p>
    <w:p w:rsidR="00180C0C" w:rsidRPr="003E5FAD" w:rsidRDefault="00180C0C" w:rsidP="003E5FAD">
      <w:pPr>
        <w:rPr>
          <w:rStyle w:val="Strong"/>
          <w:rFonts w:ascii="Times New Roman" w:hAnsi="Times New Roman"/>
          <w:bCs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 Мають вищі порівняно з більшістю учнів інтелектуальні здібності, потяг до навчання, творчі можливості.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Мають активну пізнавальну потребу, що домінує.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Відчувають радість від здобуття знань, розумової праці.</w:t>
      </w:r>
    </w:p>
    <w:p w:rsidR="00180C0C" w:rsidRPr="003E5FAD" w:rsidRDefault="00180C0C" w:rsidP="003E5FAD">
      <w:pPr>
        <w:rPr>
          <w:rStyle w:val="Strong"/>
          <w:rFonts w:ascii="Times New Roman" w:hAnsi="Times New Roman"/>
          <w:bCs/>
          <w:color w:val="FF0000"/>
          <w:sz w:val="24"/>
          <w:szCs w:val="24"/>
          <w:lang w:val="az-Cyrl-AZ"/>
        </w:rPr>
      </w:pPr>
      <w:r w:rsidRPr="003E5FAD">
        <w:rPr>
          <w:rStyle w:val="Strong"/>
          <w:rFonts w:ascii="Times New Roman" w:hAnsi="Times New Roman"/>
          <w:bCs/>
          <w:color w:val="FF0000"/>
          <w:sz w:val="24"/>
          <w:szCs w:val="24"/>
          <w:lang w:val="az-Cyrl-AZ"/>
        </w:rPr>
        <w:t>Категорії обдарованих дітей.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1. Діти з незвичайно високим загальним рівнем розумового розвитку (такі діти найчастіше зустрічаються в дошкільному й молодшому шкільному віці). 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2. Діти з ознаками спеціальної розумової обдарованості — у певній галузі науки (підлітковий вік). 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3. Учні, які не досягають через якісь причини успіхів у навчанні, але мають яскраву пізнавальну активність, оригінальність психічного складу, неабиякі розумові резерви (частіше зустрічаються в старшому шкільному віці).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У навчальній діяльності робота з обдарованими учнями ґрунтується на диференційованому підході, що сприяє розширенню й поглибленню освітнього простору предмета.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      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b/>
          <w:color w:val="FF0000"/>
          <w:sz w:val="24"/>
          <w:szCs w:val="24"/>
          <w:lang w:val="az-Cyrl-AZ"/>
        </w:rPr>
        <w:t>Мета роботи з обдарованими дітьми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 - виявлення таких дітей та створення умов для їх оптимального розвитку.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b/>
          <w:color w:val="FF0000"/>
          <w:sz w:val="24"/>
          <w:szCs w:val="24"/>
          <w:lang w:val="az-Cyrl-AZ"/>
        </w:rPr>
        <w:t>Завдання роботи з обдарованими дітьми: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Розвиток цілісної картини світу в уявленнях дитини.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Розвиток творчого критичного й абстрактно-логічного мислення, здатно-стей розв'язувати проблеми.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Розвиток здатності самостійно навчатися та здійснювати дослідницьку роботу.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Розвиток здатностей до самопізнання й саморозуміння, формування позитивної «Я-концепції».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Style w:val="Strong"/>
          <w:rFonts w:ascii="Times New Roman" w:hAnsi="Times New Roman"/>
          <w:bCs/>
          <w:color w:val="FF0000"/>
          <w:sz w:val="24"/>
          <w:szCs w:val="24"/>
          <w:lang w:val="az-Cyrl-AZ"/>
        </w:rPr>
        <w:t>Принципи, за якими будується робота з обдарованими дітьми.</w:t>
      </w:r>
      <w:r w:rsidRPr="003E5FAD">
        <w:rPr>
          <w:rFonts w:ascii="Times New Roman" w:hAnsi="Times New Roman"/>
          <w:color w:val="FF0000"/>
          <w:sz w:val="24"/>
          <w:szCs w:val="24"/>
          <w:lang w:val="az-Cyrl-AZ"/>
        </w:rPr>
        <w:br/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 Орієнтація на змагання, актуалізація лідерських можливостей учнів.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Орієнтація на потреби дитини.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Максимальне розширення кола інтересів.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Домінування розвивальних можливостей над інформаційною насиченістю.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Ускладнення змісту навчальної діяльності.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b/>
          <w:color w:val="FF0000"/>
          <w:sz w:val="24"/>
          <w:szCs w:val="24"/>
          <w:lang w:val="az-Cyrl-AZ"/>
        </w:rPr>
        <w:t>Яким повинен бути вчитель у роботі з обдарованими дітьми?</w:t>
      </w:r>
      <w:r w:rsidRPr="003E5FAD">
        <w:rPr>
          <w:rFonts w:ascii="Times New Roman" w:hAnsi="Times New Roman"/>
          <w:b/>
          <w:color w:val="FF0000"/>
          <w:sz w:val="24"/>
          <w:szCs w:val="24"/>
        </w:rPr>
        <w:br/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 Талановитим, здатним до експериментальної й творчої діяльності.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Професійно грамотним.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Інтелігентним, моральним і ерудованим.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Володіти сучасними педагогічними технологіями.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 xml:space="preserve">• Мати позитивну «Я-концепцію», бути цілеспрямованим, наполегливим, </w:t>
      </w:r>
    </w:p>
    <w:p w:rsidR="00180C0C" w:rsidRPr="003E5FAD" w:rsidRDefault="00180C0C" w:rsidP="003E5FAD">
      <w:pPr>
        <w:rPr>
          <w:rFonts w:ascii="Times New Roman" w:hAnsi="Times New Roman"/>
          <w:b/>
          <w:color w:val="333333"/>
          <w:sz w:val="24"/>
          <w:szCs w:val="24"/>
        </w:rPr>
      </w:pPr>
      <w:r w:rsidRPr="003E5FAD">
        <w:rPr>
          <w:rFonts w:ascii="Times New Roman" w:hAnsi="Times New Roman"/>
          <w:color w:val="333333"/>
          <w:sz w:val="24"/>
          <w:szCs w:val="24"/>
        </w:rPr>
        <w:t xml:space="preserve"> 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емоційно стабільним.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• Умілим організатором навчально-виховного процесу, психологом.</w:t>
      </w:r>
      <w:r w:rsidRPr="003E5FAD">
        <w:rPr>
          <w:rFonts w:ascii="Times New Roman" w:hAnsi="Times New Roman"/>
          <w:b/>
          <w:color w:val="333333"/>
          <w:sz w:val="24"/>
          <w:szCs w:val="24"/>
          <w:lang w:val="az-Cyrl-AZ"/>
        </w:rPr>
        <w:t xml:space="preserve"> </w:t>
      </w:r>
    </w:p>
    <w:p w:rsidR="00180C0C" w:rsidRPr="003E5FAD" w:rsidRDefault="00180C0C" w:rsidP="003E5FAD">
      <w:pPr>
        <w:rPr>
          <w:rFonts w:ascii="Times New Roman" w:hAnsi="Times New Roman"/>
          <w:color w:val="FF0000"/>
          <w:sz w:val="24"/>
          <w:szCs w:val="24"/>
        </w:rPr>
      </w:pPr>
      <w:r w:rsidRPr="003E5FAD">
        <w:rPr>
          <w:rFonts w:ascii="Times New Roman" w:hAnsi="Times New Roman"/>
          <w:b/>
          <w:color w:val="FF0000"/>
          <w:sz w:val="24"/>
          <w:szCs w:val="24"/>
          <w:lang w:val="az-Cyrl-AZ"/>
        </w:rPr>
        <w:t>Що повинен уміти викладач у роботі з обдарованими учнями?</w:t>
      </w:r>
    </w:p>
    <w:p w:rsidR="00180C0C" w:rsidRPr="003E5FAD" w:rsidRDefault="00180C0C" w:rsidP="003E5FAD">
      <w:pPr>
        <w:jc w:val="both"/>
        <w:rPr>
          <w:rFonts w:ascii="Times New Roman" w:hAnsi="Times New Roman"/>
          <w:b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Збагачувати навчальні програми, тобто оновлювати й розширювати зміст 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навчання.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 Працювати диференційовано, здійснювати індивідуальний підхід і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  консультувати учнів.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Стимулювати пізнавальні здібності учнів.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Приймати зважені психолого-педагогічні рішення.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Аналізувати навчально-виховну діяльність — свою та групи.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Добирати й готувати матеріал для колективних творчих справ.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Завдання педагогів полягає у тому, щоб створити умови, з яких будь-яка дитина могла б просуватися шляхом власної досконалості, уміла мислити самостійно, нестандартно. 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Цей шлях називається самовдосконаленням дитини в умовах освітнього процесу». 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      </w:t>
      </w:r>
      <w:r w:rsidRPr="003E5FAD">
        <w:rPr>
          <w:rFonts w:ascii="Times New Roman" w:hAnsi="Times New Roman"/>
          <w:b/>
          <w:color w:val="FF0000"/>
          <w:sz w:val="24"/>
          <w:szCs w:val="24"/>
          <w:lang w:val="az-Cyrl-AZ"/>
        </w:rPr>
        <w:t>Обдарованість</w:t>
      </w:r>
      <w:r w:rsidRPr="003E5FAD">
        <w:rPr>
          <w:rFonts w:ascii="Times New Roman" w:hAnsi="Times New Roman"/>
          <w:b/>
          <w:color w:val="333333"/>
          <w:sz w:val="24"/>
          <w:szCs w:val="24"/>
          <w:lang w:val="az-Cyrl-AZ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— це система, що розвивається протягом життя, визна-чає можливість досягнення людиною вищих (незвичайних, неабияких) ре-зультатів в одному або декількох видах діяльності порівняно з іншими лю-дьми.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</w:r>
      <w:r w:rsidRPr="003E5FAD">
        <w:rPr>
          <w:rFonts w:ascii="Times New Roman" w:hAnsi="Times New Roman"/>
          <w:color w:val="FF0000"/>
          <w:sz w:val="24"/>
          <w:szCs w:val="24"/>
          <w:lang w:val="az-Cyrl-AZ"/>
        </w:rPr>
        <w:t xml:space="preserve">        </w:t>
      </w:r>
      <w:r w:rsidRPr="003E5FAD">
        <w:rPr>
          <w:rFonts w:ascii="Times New Roman" w:hAnsi="Times New Roman"/>
          <w:b/>
          <w:color w:val="FF0000"/>
          <w:sz w:val="24"/>
          <w:szCs w:val="24"/>
          <w:lang w:val="az-Cyrl-AZ"/>
        </w:rPr>
        <w:t xml:space="preserve">Обдарована дитина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— це дитина, яка має яскраві й очевидні, іноді видатні досягнення (або внутрішні передумови таких досягнень) у тому або іншому виді діяльності.</w:t>
      </w:r>
    </w:p>
    <w:p w:rsidR="00180C0C" w:rsidRDefault="00180C0C" w:rsidP="003E5FAD">
      <w:pPr>
        <w:rPr>
          <w:rStyle w:val="Strong"/>
          <w:rFonts w:ascii="Times New Roman" w:hAnsi="Times New Roman"/>
          <w:bCs/>
          <w:color w:val="333333"/>
          <w:sz w:val="24"/>
          <w:szCs w:val="24"/>
          <w:lang w:val="az-Cyrl-AZ"/>
        </w:rPr>
      </w:pPr>
    </w:p>
    <w:p w:rsidR="00180C0C" w:rsidRPr="003E5FAD" w:rsidRDefault="00180C0C" w:rsidP="003E5FAD">
      <w:pPr>
        <w:rPr>
          <w:rStyle w:val="Strong"/>
          <w:rFonts w:ascii="Times New Roman" w:hAnsi="Times New Roman"/>
          <w:bCs/>
          <w:color w:val="FF0000"/>
          <w:sz w:val="24"/>
          <w:szCs w:val="24"/>
          <w:lang w:val="az-Cyrl-AZ"/>
        </w:rPr>
      </w:pPr>
      <w:r w:rsidRPr="003E5FAD">
        <w:rPr>
          <w:rStyle w:val="Strong"/>
          <w:rFonts w:ascii="Times New Roman" w:hAnsi="Times New Roman"/>
          <w:bCs/>
          <w:color w:val="FF0000"/>
          <w:sz w:val="24"/>
          <w:szCs w:val="24"/>
          <w:lang w:val="az-Cyrl-AZ"/>
        </w:rPr>
        <w:t xml:space="preserve">Напрямки роботи викладачів з обдарованими учнями? 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1. На уроках — індивідуальна диференційована робота.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2. Гурткова робота із предмета.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3. Позакласні заходи у межах предметних тижнів.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4. Предметні заходи у класі із запрошенням батьків.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5. Участь в олімпіадах різного рівня.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7. Участь у творчих конкурсах різного рівня.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180C0C" w:rsidRPr="003E5FAD" w:rsidRDefault="00180C0C" w:rsidP="003E5FAD">
      <w:pPr>
        <w:rPr>
          <w:rStyle w:val="Strong"/>
          <w:rFonts w:ascii="Times New Roman" w:hAnsi="Times New Roman"/>
          <w:bCs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8. Виховні заходи — особлива форма роботи з обдарованими дітьми, 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скіль-ки в них діти мають можливість не тільки реалізувати акторські здібності, безпосередньо беручи участь у виставах, але й виявити творчі навички, розробляючи сценарії постановок, розвинути схильність до художнього чи-тання й літературної творчості, виявити ерудицію й дослідницькі навички у вікторинах і наукових диспутах. Така робота сприяє підвищенню моти-вації обдарованих дітей до співробітництва з педагогами й копіткій роботі із самовдосконалення. </w:t>
      </w:r>
    </w:p>
    <w:p w:rsidR="00180C0C" w:rsidRPr="003E5FAD" w:rsidRDefault="00180C0C" w:rsidP="003E5FAD">
      <w:pPr>
        <w:jc w:val="both"/>
        <w:rPr>
          <w:rStyle w:val="Strong"/>
          <w:rFonts w:ascii="Times New Roman" w:hAnsi="Times New Roman"/>
          <w:bCs/>
          <w:color w:val="FF0000"/>
          <w:sz w:val="24"/>
          <w:szCs w:val="24"/>
        </w:rPr>
      </w:pPr>
      <w:r w:rsidRPr="003E5FAD">
        <w:rPr>
          <w:rStyle w:val="Strong"/>
          <w:rFonts w:ascii="Times New Roman" w:hAnsi="Times New Roman"/>
          <w:bCs/>
          <w:color w:val="FF0000"/>
          <w:sz w:val="24"/>
          <w:szCs w:val="24"/>
          <w:lang w:val="az-Cyrl-AZ"/>
        </w:rPr>
        <w:t>Етапи роботи з обдарованими учнями:</w:t>
      </w:r>
      <w:r w:rsidRPr="003E5FAD">
        <w:rPr>
          <w:rStyle w:val="Strong"/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  <w:r w:rsidRPr="003E5FAD">
        <w:rPr>
          <w:rFonts w:ascii="Times New Roman" w:hAnsi="Times New Roman"/>
          <w:b/>
          <w:color w:val="333333"/>
          <w:sz w:val="24"/>
          <w:szCs w:val="24"/>
          <w:lang w:val="az-Cyrl-AZ"/>
        </w:rPr>
        <w:t>1. Підготовчий</w:t>
      </w:r>
    </w:p>
    <w:p w:rsidR="00180C0C" w:rsidRPr="003E5FAD" w:rsidRDefault="00180C0C" w:rsidP="003E5FA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Виявлення обдарованих учнів;</w:t>
      </w:r>
    </w:p>
    <w:p w:rsidR="00180C0C" w:rsidRPr="003E5FAD" w:rsidRDefault="00180C0C" w:rsidP="003E5FA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Складання діагностичних карт;</w:t>
      </w:r>
    </w:p>
    <w:p w:rsidR="00180C0C" w:rsidRPr="003E5FAD" w:rsidRDefault="00180C0C" w:rsidP="003E5FA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Розроблення нормативних документів, робочих програм роботи з обдарованими учнями.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180C0C" w:rsidRPr="003E5FAD" w:rsidRDefault="00180C0C" w:rsidP="003E5FAD">
      <w:pPr>
        <w:jc w:val="both"/>
        <w:rPr>
          <w:rFonts w:ascii="Times New Roman" w:hAnsi="Times New Roman"/>
          <w:b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b/>
          <w:color w:val="333333"/>
          <w:sz w:val="24"/>
          <w:szCs w:val="24"/>
          <w:lang w:val="az-Cyrl-AZ"/>
        </w:rPr>
        <w:t>2. Основний (практичний)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Упровадження інтерактивних методів навчання (проблемно-дослідницьких, проектних, модульних), що розви¬вають в учнів творче й дослідницьке мислення.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Активна участь в інтелектуальних і творчих конкурсах різних рівнів.</w:t>
      </w:r>
    </w:p>
    <w:p w:rsidR="00180C0C" w:rsidRPr="003E5FAD" w:rsidRDefault="00180C0C" w:rsidP="003E5FAD">
      <w:pPr>
        <w:jc w:val="both"/>
        <w:rPr>
          <w:rFonts w:ascii="Times New Roman" w:hAnsi="Times New Roman"/>
          <w:b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b/>
          <w:color w:val="333333"/>
          <w:sz w:val="24"/>
          <w:szCs w:val="24"/>
          <w:lang w:val="az-Cyrl-AZ"/>
        </w:rPr>
        <w:t>3. Узагальнення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Аналіз досягнутих результатів.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Співвідношення результатів реалізації програми з поставленими метою й завданнями.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•</w:t>
      </w:r>
      <w:r w:rsidRPr="003E5F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Визначення перспектив і шляхів подальшої роботи з обдарованими учнями.</w:t>
      </w: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</w:rPr>
      </w:pPr>
      <w:r w:rsidRPr="003E5FAD">
        <w:rPr>
          <w:rFonts w:ascii="Times New Roman" w:hAnsi="Times New Roman"/>
          <w:b/>
          <w:color w:val="FF0000"/>
          <w:sz w:val="24"/>
          <w:szCs w:val="24"/>
          <w:lang w:val="az-Cyrl-AZ"/>
        </w:rPr>
        <w:t xml:space="preserve">Форми роботи викладача </w:t>
      </w:r>
      <w:r w:rsidRPr="003E5FAD">
        <w:rPr>
          <w:rFonts w:ascii="Times New Roman" w:hAnsi="Times New Roman"/>
          <w:color w:val="FF0000"/>
          <w:sz w:val="24"/>
          <w:szCs w:val="24"/>
          <w:lang w:val="az-Cyrl-AZ"/>
        </w:rPr>
        <w:t>-</w:t>
      </w:r>
      <w:r w:rsidRPr="003E5FAD">
        <w:rPr>
          <w:rFonts w:ascii="Times New Roman" w:hAnsi="Times New Roman"/>
          <w:b/>
          <w:color w:val="FF0000"/>
          <w:sz w:val="24"/>
          <w:szCs w:val="24"/>
          <w:lang w:val="az-Cyrl-AZ"/>
        </w:rPr>
        <w:t xml:space="preserve"> предметника з обдарованими дітьми</w:t>
      </w:r>
      <w:r w:rsidRPr="003E5FAD">
        <w:rPr>
          <w:rFonts w:ascii="Times New Roman" w:hAnsi="Times New Roman"/>
          <w:b/>
          <w:color w:val="FF0000"/>
          <w:sz w:val="24"/>
          <w:szCs w:val="24"/>
          <w:lang w:val="az-Cyrl-AZ"/>
        </w:rPr>
        <w:br/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1. Розв'язання нестандартних завдань на уроках і в позаурочний час.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2. Індивідуальна й диференційована робота.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3. Ділові гри, інтерактивні методи навчання.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4. Участь у конкурсах різних рівнів.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br/>
        <w:t>5. Участь у предметних олімпіадах різних рівнів.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333333"/>
          <w:lang w:val="uk-UA"/>
        </w:rPr>
      </w:pPr>
      <w:r w:rsidRPr="003E5FAD">
        <w:rPr>
          <w:color w:val="333333"/>
          <w:lang w:val="az-Cyrl-AZ"/>
        </w:rPr>
        <w:t>Розвиток обдарованості учнів залежить від професійного рівня педагогів та використання креативних методів навчання. У практиці педагогічної діяльності слід використовувати нові технології навчання, які сприятимуть розвитку інтелектуальної, творчої, предметної або лідерської обдарованості.</w:t>
      </w:r>
    </w:p>
    <w:p w:rsidR="00180C0C" w:rsidRDefault="00180C0C" w:rsidP="00114265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333333"/>
          <w:lang w:val="uk-UA"/>
        </w:rPr>
      </w:pPr>
    </w:p>
    <w:p w:rsidR="00180C0C" w:rsidRDefault="00180C0C" w:rsidP="00114265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333333"/>
          <w:lang w:val="uk-UA"/>
        </w:rPr>
      </w:pPr>
    </w:p>
    <w:p w:rsidR="00180C0C" w:rsidRDefault="00180C0C" w:rsidP="00114265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333333"/>
          <w:lang w:val="uk-UA"/>
        </w:rPr>
      </w:pPr>
    </w:p>
    <w:p w:rsidR="00180C0C" w:rsidRPr="003E5FAD" w:rsidRDefault="00180C0C" w:rsidP="00114265">
      <w:pPr>
        <w:pStyle w:val="NormalWeb"/>
        <w:spacing w:before="0" w:beforeAutospacing="0" w:after="0" w:afterAutospacing="0"/>
        <w:ind w:firstLine="450"/>
        <w:jc w:val="center"/>
        <w:rPr>
          <w:smallCaps/>
          <w:color w:val="FF0000"/>
          <w:lang w:val="uk-UA"/>
        </w:rPr>
      </w:pPr>
      <w:r w:rsidRPr="003E5FAD">
        <w:rPr>
          <w:b/>
          <w:bCs/>
          <w:smallCaps/>
          <w:color w:val="FF0000"/>
          <w:lang w:val="uk-UA"/>
        </w:rPr>
        <w:t>ОСНОВНІ НАПРЯМКИ ВИХОВАННЯ ОБДАРОВАНИХ ДІТЕЙ</w:t>
      </w:r>
    </w:p>
    <w:p w:rsidR="00180C0C" w:rsidRPr="003E5FAD" w:rsidRDefault="00180C0C" w:rsidP="00114265">
      <w:pPr>
        <w:pStyle w:val="NormalWeb"/>
        <w:spacing w:before="0" w:beforeAutospacing="0" w:after="0" w:afterAutospacing="0"/>
        <w:ind w:firstLine="450"/>
        <w:rPr>
          <w:color w:val="333333"/>
          <w:lang w:val="uk-UA"/>
        </w:rPr>
      </w:pPr>
      <w:r w:rsidRPr="003E5FAD">
        <w:rPr>
          <w:color w:val="333333"/>
          <w:lang w:val="uk-UA"/>
        </w:rPr>
        <w:t> </w:t>
      </w:r>
    </w:p>
    <w:p w:rsidR="00180C0C" w:rsidRPr="003E5FAD" w:rsidRDefault="00180C0C" w:rsidP="002756ED">
      <w:pPr>
        <w:pStyle w:val="NormalWeb"/>
        <w:spacing w:before="0" w:beforeAutospacing="0" w:after="0" w:afterAutospacing="0" w:line="360" w:lineRule="auto"/>
        <w:ind w:firstLine="450"/>
        <w:jc w:val="both"/>
        <w:rPr>
          <w:color w:val="333333"/>
          <w:lang w:val="az-Cyrl-AZ"/>
        </w:rPr>
      </w:pPr>
      <w:r w:rsidRPr="003E5FAD">
        <w:rPr>
          <w:color w:val="333333"/>
          <w:lang w:val="uk-UA"/>
        </w:rPr>
        <w:t xml:space="preserve">1. </w:t>
      </w:r>
      <w:r w:rsidRPr="003E5FAD">
        <w:rPr>
          <w:color w:val="333333"/>
          <w:lang w:val="az-Cyrl-AZ"/>
        </w:rPr>
        <w:t>Формування особистості. Виховання творчої особистості, здатної до діяльності в новій економічній ситуації, розвиток її обдарувань, талантів. </w:t>
      </w:r>
    </w:p>
    <w:p w:rsidR="00180C0C" w:rsidRPr="003E5FAD" w:rsidRDefault="00180C0C" w:rsidP="002756ED">
      <w:pPr>
        <w:pStyle w:val="NormalWeb"/>
        <w:spacing w:before="0" w:beforeAutospacing="0" w:after="0" w:afterAutospacing="0" w:line="360" w:lineRule="auto"/>
        <w:ind w:firstLine="45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2. Розвиток інтелекту. Розвиток пам'яті, мислення, спостережливості, уяви, уважності. Продовження розумової діяльності за межами заданої ситуації. </w:t>
      </w:r>
    </w:p>
    <w:p w:rsidR="00180C0C" w:rsidRPr="003E5FAD" w:rsidRDefault="00180C0C" w:rsidP="002756ED">
      <w:pPr>
        <w:pStyle w:val="NormalWeb"/>
        <w:spacing w:before="0" w:beforeAutospacing="0" w:after="0" w:afterAutospacing="0" w:line="360" w:lineRule="auto"/>
        <w:ind w:firstLine="45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3. Розвиток творчості. Здатність продукувати нові ідеї, гіпотези, знаходити нетрадиційні способи вирішення проблемних задач, виявляти при цьому оригінальність, винахідливість. </w:t>
      </w:r>
    </w:p>
    <w:p w:rsidR="00180C0C" w:rsidRPr="003E5FAD" w:rsidRDefault="00180C0C" w:rsidP="002756ED">
      <w:pPr>
        <w:pStyle w:val="NormalWeb"/>
        <w:spacing w:before="0" w:beforeAutospacing="0" w:after="0" w:afterAutospacing="0" w:line="360" w:lineRule="auto"/>
        <w:ind w:firstLine="45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4. Виховання духовності, загальнолюдської моралі. Ідеї добра, правди, краси, справедливості, совісті, людської гідності, патріотизму, любові, інших доброчинностей. </w:t>
      </w:r>
    </w:p>
    <w:p w:rsidR="00180C0C" w:rsidRPr="003E5FAD" w:rsidRDefault="00180C0C" w:rsidP="002756ED">
      <w:pPr>
        <w:pStyle w:val="NormalWeb"/>
        <w:spacing w:before="0" w:beforeAutospacing="0" w:after="0" w:afterAutospacing="0" w:line="360" w:lineRule="auto"/>
        <w:ind w:firstLine="450"/>
        <w:jc w:val="both"/>
        <w:rPr>
          <w:color w:val="333333"/>
          <w:lang w:val="az-Cyrl-AZ"/>
        </w:rPr>
      </w:pPr>
    </w:p>
    <w:p w:rsidR="00180C0C" w:rsidRPr="003E5FAD" w:rsidRDefault="00180C0C" w:rsidP="003E5FAD">
      <w:pPr>
        <w:spacing w:after="0" w:line="240" w:lineRule="auto"/>
        <w:ind w:left="300"/>
        <w:jc w:val="center"/>
        <w:rPr>
          <w:rFonts w:ascii="Times New Roman" w:hAnsi="Times New Roman"/>
          <w:color w:val="FF0000"/>
          <w:sz w:val="24"/>
          <w:szCs w:val="24"/>
          <w:lang w:eastAsia="uk-UA"/>
        </w:rPr>
      </w:pPr>
      <w:r w:rsidRPr="003E5FAD">
        <w:rPr>
          <w:rFonts w:ascii="Times New Roman" w:hAnsi="Times New Roman"/>
          <w:b/>
          <w:bCs/>
          <w:color w:val="FF0000"/>
          <w:sz w:val="24"/>
          <w:szCs w:val="24"/>
          <w:lang w:eastAsia="uk-UA"/>
        </w:rPr>
        <w:t>МЕТОДИЧНІ РЕКОМЕНДАЦІЇ</w:t>
      </w:r>
    </w:p>
    <w:p w:rsidR="00180C0C" w:rsidRPr="003E5FAD" w:rsidRDefault="00180C0C" w:rsidP="003E5FAD">
      <w:pPr>
        <w:spacing w:after="0" w:line="240" w:lineRule="auto"/>
        <w:ind w:left="300"/>
        <w:jc w:val="center"/>
        <w:rPr>
          <w:rFonts w:ascii="Times New Roman" w:hAnsi="Times New Roman"/>
          <w:color w:val="FF0000"/>
          <w:sz w:val="24"/>
          <w:szCs w:val="24"/>
          <w:lang w:eastAsia="uk-UA"/>
        </w:rPr>
      </w:pPr>
    </w:p>
    <w:p w:rsidR="00180C0C" w:rsidRPr="003E5FAD" w:rsidRDefault="00180C0C" w:rsidP="003E5FAD">
      <w:pPr>
        <w:spacing w:after="0" w:line="240" w:lineRule="auto"/>
        <w:ind w:left="300"/>
        <w:jc w:val="center"/>
        <w:rPr>
          <w:rFonts w:ascii="Times New Roman" w:hAnsi="Times New Roman"/>
          <w:color w:val="FF0000"/>
          <w:sz w:val="24"/>
          <w:szCs w:val="24"/>
          <w:lang w:eastAsia="uk-UA"/>
        </w:rPr>
      </w:pPr>
      <w:r w:rsidRPr="003E5FAD">
        <w:rPr>
          <w:rFonts w:ascii="Times New Roman" w:hAnsi="Times New Roman"/>
          <w:b/>
          <w:bCs/>
          <w:color w:val="FF0000"/>
          <w:sz w:val="24"/>
          <w:szCs w:val="24"/>
          <w:lang w:eastAsia="uk-UA"/>
        </w:rPr>
        <w:t>ПО РОБОТІ ІЗ ЗДІБНИМИ ТА ОБДАРОВАНИМИ УЧНЯМИ</w:t>
      </w:r>
    </w:p>
    <w:p w:rsidR="00180C0C" w:rsidRPr="003E5FAD" w:rsidRDefault="00180C0C" w:rsidP="003E5FAD">
      <w:pPr>
        <w:spacing w:after="0" w:line="240" w:lineRule="auto"/>
        <w:ind w:left="111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 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1.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Підхоплювати думки учнів, оцінюючи їх зразу, підкреслюючи їх оригінальність, важливість, інтерес до нового. 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2.  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Стимулювати і підтримувати ініціативу учнів, самостійність. 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3.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 Створювати проблемні ситуації, що вимагають альтернативи, прогнозування, уяви.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4.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 </w:t>
      </w: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Розвивати критичне сприйняття дійсності.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5.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 </w:t>
      </w: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Вчити доводити починання до логічного завершення. 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6.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Надавати можливість виконувати більше навчальних завдань з обов'язковим підвищенням їх складності (при цьому має бути витриманий оптимальний обсяг додаткової роботи, щоб уникнути перевантаження). 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7.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  Використовувати творчу діяльність вихованців при проведенні різних видів масових заходів, відкритих занять, свят. 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8.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  Під час опрацювання програмового матеріалу залучати до творчої пошукової роботи з використанням випереджувальних завдань, створювати розвиваючі ситуації. 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9.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  Активно залучати до участі в районних, обласних, Всеукраїнських конкурсах, змаганнях, виставках. 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10.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  Впливати особистим прикладом. </w:t>
      </w:r>
    </w:p>
    <w:p w:rsidR="00180C0C" w:rsidRPr="003E5FAD" w:rsidRDefault="00180C0C" w:rsidP="003E5FAD">
      <w:pPr>
        <w:spacing w:after="0" w:line="240" w:lineRule="auto"/>
        <w:ind w:left="1110" w:hanging="36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11. </w:t>
      </w: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  Пам'ятати, що "своєчасно знайти, виховати й розвинути задатки і здібності у своїх вихованців, своєчасно розпізнати в кожному його покликання - це завдання стає тепер найголовнішим у системі навчально-виховного процесу" (В.О. Сухомлинський). </w:t>
      </w:r>
    </w:p>
    <w:p w:rsidR="00180C0C" w:rsidRPr="003E5FAD" w:rsidRDefault="00180C0C" w:rsidP="003E5FAD">
      <w:pPr>
        <w:spacing w:after="0" w:line="240" w:lineRule="auto"/>
        <w:ind w:left="300"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r w:rsidRPr="003E5FAD">
        <w:rPr>
          <w:rFonts w:ascii="Times New Roman" w:hAnsi="Times New Roman"/>
          <w:color w:val="333333"/>
          <w:sz w:val="24"/>
          <w:szCs w:val="24"/>
          <w:lang w:eastAsia="uk-UA"/>
        </w:rPr>
        <w:t> </w:t>
      </w: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</w:p>
    <w:p w:rsidR="00180C0C" w:rsidRPr="005054C9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FF0000"/>
          <w:lang w:val="uk-UA"/>
        </w:rPr>
      </w:pPr>
      <w:r w:rsidRPr="005054C9">
        <w:rPr>
          <w:b/>
          <w:bCs/>
          <w:smallCaps/>
          <w:color w:val="FF0000"/>
          <w:lang w:val="uk-UA"/>
        </w:rPr>
        <w:t>ПРОБЛЕМИ ОБДАРОВАНИХ ДІТЕЙ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smallCaps/>
          <w:color w:val="333333"/>
          <w:lang w:val="uk-UA"/>
        </w:rPr>
      </w:pP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1. Неприязнь до школи часто з'являється тому, що навчальна програма нудна і нецікава для обдарованої дитини. </w:t>
      </w: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2. Обдарованим дітям подобаються складні ігри і нецікаві ті, якими захоплюються їхні ровесники, внаслідок чого дитина опиняється в ізоляції. </w:t>
      </w: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3. Заглиблення у філософські проблеми: для обдарованих дітей є характерним замислюватися над такими явищами, як смерть, потойбічне життя, релігійні вірування набагато частіше, ніж для інших дітей. </w:t>
      </w: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4. Невідповідність між фізичним, інтелектуальним та соціальним розвитком - обдаровані діти частіше віддають перевагу спілкуванню з дітьми старшого віку. Через це їм важко бути лідерами - вони поступаються фізичним розвитком. </w:t>
      </w: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5. Прагнення до досконалості - для обдарованих дітей характерна внутрішня потреба досконалості, вони не заспокоюються, доки не досягнуть бажаного. </w:t>
      </w: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6. Почуття незадоволеності - вони критично ставляться до своїх досягнень, мають низьку самооцінку. </w:t>
      </w: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7. Нереальні завдання, які вони часто ставлять перед собою, не маючи змоги виконати їх. </w:t>
      </w: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8. Надмірна чутливість, вразливість, нетерплячість. </w:t>
      </w: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9. Потреба в уважному ставленні дорослих. </w:t>
      </w: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10.Зневага у ставленні до дітей, які стоять нижче від них в інтелектуальному розвитку. </w:t>
      </w: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  <w:lang w:val="uk-UA"/>
        </w:rPr>
      </w:pPr>
    </w:p>
    <w:p w:rsidR="00180C0C" w:rsidRPr="005054C9" w:rsidRDefault="00180C0C" w:rsidP="005054C9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5054C9">
        <w:rPr>
          <w:rFonts w:ascii="Times New Roman" w:hAnsi="Times New Roman"/>
          <w:b/>
          <w:color w:val="FF0000"/>
          <w:sz w:val="24"/>
          <w:szCs w:val="24"/>
        </w:rPr>
        <w:t>ТВОРЧІ МЕТОДИ, ЯКІ СПРИЯЮТЬ ЕФЕКТИВНІЙ РОБОТІ З ОБДАРОВАНИМИ УЧНЯМИ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Поважне ставлення до бажання учнів працювати самостійно.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Вміння утримуватись у процесі творчої діяльності.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Надання дитині свободи вибору сфери застосування своїх здібностей. 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Індивідуальне    застосування    навчальної    програми    з урахуванням особливостей учня.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Заохочення роботи над проектами, запропонованими самими учнями.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Уникнення будь-якого тиску на дітей, створення доброзичливої атмосфери. 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Схвалення результатів діяльності дітей в одній галузі з метою пробудити в них бажання випробувати себе в інших галузях діяльності.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Наголошення на позитивному значенні індивідуальних здібностей. 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Надання авторитетної допомоги дітям, які мають відмінні від інших погляди і, у зв'язку з цим, зазнають тиску з боку однолітків.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Вилучення максимальної користі з хобі, конкретних захоплень та індивіду</w:t>
      </w: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softHyphen/>
        <w:t>альних нахилів дітей.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 xml:space="preserve">Толерантне ставлення до можливого безладдя. 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Сприяння зацікавленості у спільній діяльності.</w:t>
      </w:r>
    </w:p>
    <w:p w:rsidR="00180C0C" w:rsidRPr="003E5FAD" w:rsidRDefault="00180C0C" w:rsidP="003E5F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  <w:r w:rsidRPr="003E5FAD">
        <w:rPr>
          <w:rFonts w:ascii="Times New Roman" w:hAnsi="Times New Roman"/>
          <w:color w:val="333333"/>
          <w:sz w:val="24"/>
          <w:szCs w:val="24"/>
          <w:lang w:val="az-Cyrl-AZ"/>
        </w:rPr>
        <w:t>Переконання учнів у тому, що вчитель є однодумцем, а не ворогом.</w:t>
      </w:r>
    </w:p>
    <w:p w:rsidR="00180C0C" w:rsidRPr="003E5FAD" w:rsidRDefault="00180C0C" w:rsidP="003E5FAD">
      <w:pPr>
        <w:ind w:firstLine="75"/>
        <w:jc w:val="both"/>
        <w:rPr>
          <w:rFonts w:ascii="Times New Roman" w:hAnsi="Times New Roman"/>
          <w:color w:val="333333"/>
          <w:sz w:val="24"/>
          <w:szCs w:val="24"/>
          <w:lang w:val="az-Cyrl-AZ"/>
        </w:rPr>
      </w:pPr>
    </w:p>
    <w:p w:rsidR="00180C0C" w:rsidRDefault="00180C0C" w:rsidP="005054C9">
      <w:pPr>
        <w:pStyle w:val="NormalWeb"/>
        <w:spacing w:before="0" w:beforeAutospacing="0" w:after="0" w:afterAutospacing="0"/>
        <w:rPr>
          <w:b/>
          <w:bCs/>
          <w:color w:val="333333"/>
          <w:lang w:val="az-Cyrl-AZ"/>
        </w:rPr>
      </w:pPr>
      <w:bookmarkStart w:id="0" w:name="поради"/>
      <w:bookmarkEnd w:id="0"/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color w:val="333333"/>
          <w:lang w:val="az-Cyrl-AZ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color w:val="333333"/>
          <w:lang w:val="az-Cyrl-AZ"/>
        </w:rPr>
      </w:pPr>
    </w:p>
    <w:p w:rsidR="00180C0C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b/>
          <w:bCs/>
          <w:color w:val="333333"/>
          <w:lang w:val="az-Cyrl-AZ"/>
        </w:rPr>
      </w:pPr>
    </w:p>
    <w:p w:rsidR="00180C0C" w:rsidRPr="005054C9" w:rsidRDefault="00180C0C" w:rsidP="003E5FAD">
      <w:pPr>
        <w:pStyle w:val="NormalWeb"/>
        <w:spacing w:before="0" w:beforeAutospacing="0" w:after="0" w:afterAutospacing="0"/>
        <w:ind w:firstLine="450"/>
        <w:jc w:val="center"/>
        <w:rPr>
          <w:color w:val="FF0000"/>
          <w:lang w:val="az-Cyrl-AZ"/>
        </w:rPr>
      </w:pPr>
      <w:r w:rsidRPr="005054C9">
        <w:rPr>
          <w:b/>
          <w:bCs/>
          <w:color w:val="FF0000"/>
          <w:lang w:val="az-Cyrl-AZ"/>
        </w:rPr>
        <w:t>ПОРАДИ ПЕДАГОГІЧНОМУ ПРАЦІВНИКУ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ind w:firstLine="45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ind w:firstLine="45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1. Викладач не повинен вихваляти кращого учня. Не потрібно вирізняти обдаровану дитину за індивідуальні успіхи, краще заохотити спільні заняття з іншими дітьми 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ind w:firstLine="45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2. Викладачеві не варто приділяти багато уваги навчанню з елементами змагання. Обдарована дитина частіше від інших ставатиме переможцем, що може викликати неприязнь до неї інших учнів .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ind w:firstLine="45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3. Викладач не повинен робити з обдарованої дитини "вундеркінда". Недоречне акцентування на її винятковості породжує роздратованість, ревнощі друзів, однокласників. Інша крайність - зловмисне прилюдне приниження унікальних здібностей - звичайно, неприпустима.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ind w:firstLine="45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4. Викладачеві необхідно пам'ятати, що в більшості випадків обдаровані діти погано сприймають суворо регламентовані заняття, що повторюються. </w:t>
      </w:r>
    </w:p>
    <w:p w:rsidR="00180C0C" w:rsidRPr="003E5FAD" w:rsidRDefault="00180C0C" w:rsidP="005054C9">
      <w:pPr>
        <w:pStyle w:val="NormalWeb"/>
        <w:spacing w:before="0" w:beforeAutospacing="0" w:after="0" w:afterAutospacing="0"/>
        <w:ind w:firstLine="45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ind w:firstLine="450"/>
        <w:jc w:val="both"/>
        <w:rPr>
          <w:color w:val="333333"/>
          <w:lang w:val="az-Cyrl-AZ"/>
        </w:rPr>
      </w:pPr>
    </w:p>
    <w:p w:rsidR="00180C0C" w:rsidRPr="003E5FAD" w:rsidRDefault="00180C0C" w:rsidP="003E5FAD">
      <w:pPr>
        <w:pStyle w:val="NormalWeb"/>
        <w:spacing w:before="0" w:beforeAutospacing="0" w:after="0" w:afterAutospacing="0"/>
        <w:ind w:firstLine="450"/>
        <w:jc w:val="both"/>
        <w:rPr>
          <w:color w:val="333333"/>
          <w:lang w:val="az-Cyrl-AZ"/>
        </w:rPr>
      </w:pPr>
    </w:p>
    <w:p w:rsidR="00180C0C" w:rsidRPr="005054C9" w:rsidRDefault="00180C0C" w:rsidP="00F33298">
      <w:pPr>
        <w:pStyle w:val="NormalWeb"/>
        <w:spacing w:before="0" w:beforeAutospacing="0" w:after="0" w:afterAutospacing="0" w:line="276" w:lineRule="auto"/>
        <w:jc w:val="center"/>
        <w:rPr>
          <w:b/>
          <w:color w:val="FF0000"/>
          <w:lang w:val="az-Cyrl-AZ"/>
        </w:rPr>
      </w:pPr>
      <w:r w:rsidRPr="005054C9">
        <w:rPr>
          <w:b/>
          <w:color w:val="FF0000"/>
          <w:lang w:val="az-Cyrl-AZ"/>
        </w:rPr>
        <w:t>Пам'ятай, що учень "...це не посудина, яку потрібно наповнити, а факел, який треба запалити" (К.Д.Ушинський).</w:t>
      </w:r>
    </w:p>
    <w:p w:rsidR="00180C0C" w:rsidRDefault="00180C0C" w:rsidP="003E5FAD">
      <w:pPr>
        <w:pStyle w:val="NormalWeb"/>
        <w:spacing w:before="0" w:beforeAutospacing="0" w:after="0" w:afterAutospacing="0"/>
        <w:jc w:val="both"/>
        <w:rPr>
          <w:b/>
          <w:bCs/>
          <w:iCs/>
          <w:color w:val="333333"/>
          <w:lang w:val="az-Cyrl-AZ"/>
        </w:rPr>
      </w:pPr>
    </w:p>
    <w:p w:rsidR="00180C0C" w:rsidRPr="005054C9" w:rsidRDefault="00180C0C" w:rsidP="003E5FAD">
      <w:pPr>
        <w:pStyle w:val="NormalWeb"/>
        <w:spacing w:before="0" w:beforeAutospacing="0" w:after="0" w:afterAutospacing="0"/>
        <w:jc w:val="both"/>
        <w:rPr>
          <w:color w:val="FF0000"/>
          <w:lang w:val="az-Cyrl-AZ"/>
        </w:rPr>
      </w:pPr>
      <w:r w:rsidRPr="005054C9">
        <w:rPr>
          <w:b/>
          <w:bCs/>
          <w:iCs/>
          <w:color w:val="FF0000"/>
          <w:lang w:val="az-Cyrl-AZ"/>
        </w:rPr>
        <w:t>Якості, якими має володіти вчитель для роботи з обдарованими дітьми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1. Бути доброзичливим і чуйним.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2. Розбиратися в особливостях психології обдарованих дітей,  відчувати їхні потреби та інтереси.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3. Мати високий рівень інтелектуального розвитку.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4. Мати широке коло інтересів.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5. Бути готовим до виконання різноманітних обов'язків, пов'язаних</w:t>
      </w:r>
      <w:r>
        <w:rPr>
          <w:color w:val="333333"/>
          <w:lang w:val="az-Cyrl-AZ"/>
        </w:rPr>
        <w:t xml:space="preserve"> </w:t>
      </w:r>
      <w:r w:rsidRPr="003E5FAD">
        <w:rPr>
          <w:color w:val="333333"/>
          <w:lang w:val="az-Cyrl-AZ"/>
        </w:rPr>
        <w:t>із навчанням обдарованих дітей.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6. Мати педагогічну і спеціальну освіту.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7. Володіти почуттям гумору.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az-Cyrl-AZ"/>
        </w:rPr>
      </w:pPr>
      <w:r w:rsidRPr="003E5FAD">
        <w:rPr>
          <w:color w:val="333333"/>
          <w:lang w:val="az-Cyrl-AZ"/>
        </w:rPr>
        <w:t>8. Мати живий та активний характер.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9. Виявляти гнучкість, бути готовим до перегляду своїх поглядів і до постійного самовдосконалення.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10. Мати творчий, можливо, нетрадиційний особистий світогляд.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11. Бути цілеспрямованим і наполегливим.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12. Володіти емоційною стабільністю.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13. Уміти переконувати. </w:t>
      </w:r>
    </w:p>
    <w:p w:rsidR="00180C0C" w:rsidRPr="003E5FAD" w:rsidRDefault="00180C0C" w:rsidP="003E5FAD">
      <w:pPr>
        <w:pStyle w:val="NormalWeb"/>
        <w:spacing w:before="0" w:beforeAutospacing="0" w:after="0" w:afterAutospacing="0"/>
        <w:jc w:val="both"/>
        <w:rPr>
          <w:color w:val="333333"/>
          <w:lang w:val="uk-UA"/>
        </w:rPr>
      </w:pPr>
      <w:r w:rsidRPr="003E5FAD">
        <w:rPr>
          <w:color w:val="333333"/>
          <w:lang w:val="uk-UA"/>
        </w:rPr>
        <w:t>14. Мати схильність до самоаналізу. </w:t>
      </w:r>
    </w:p>
    <w:p w:rsidR="00180C0C" w:rsidRPr="003E5FAD" w:rsidRDefault="00180C0C" w:rsidP="003E5FAD">
      <w:pPr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</w:rPr>
      </w:pPr>
    </w:p>
    <w:p w:rsidR="00180C0C" w:rsidRPr="003E5FAD" w:rsidRDefault="00180C0C" w:rsidP="003E5FAD">
      <w:pPr>
        <w:pStyle w:val="NormalWeb"/>
        <w:spacing w:before="0" w:beforeAutospacing="0" w:after="0" w:afterAutospacing="0" w:line="360" w:lineRule="auto"/>
        <w:jc w:val="both"/>
        <w:rPr>
          <w:color w:val="333333"/>
        </w:rPr>
      </w:pPr>
    </w:p>
    <w:p w:rsidR="00180C0C" w:rsidRPr="003E5FAD" w:rsidRDefault="00180C0C" w:rsidP="003E5FAD">
      <w:pPr>
        <w:spacing w:line="360" w:lineRule="auto"/>
        <w:rPr>
          <w:rFonts w:ascii="Times New Roman" w:hAnsi="Times New Roman"/>
          <w:color w:val="333333"/>
          <w:sz w:val="24"/>
          <w:szCs w:val="24"/>
        </w:rPr>
      </w:pP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  <w:lang w:val="az-Cyrl-AZ"/>
        </w:rPr>
      </w:pP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  <w:lang w:val="az-Cyrl-AZ"/>
        </w:rPr>
      </w:pP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  <w:lang w:val="az-Cyrl-AZ"/>
        </w:rPr>
      </w:pPr>
    </w:p>
    <w:p w:rsidR="00180C0C" w:rsidRPr="003E5FAD" w:rsidRDefault="00180C0C" w:rsidP="003E5FAD">
      <w:pPr>
        <w:rPr>
          <w:rFonts w:ascii="Times New Roman" w:hAnsi="Times New Roman"/>
          <w:color w:val="333333"/>
          <w:sz w:val="24"/>
          <w:szCs w:val="24"/>
          <w:lang w:val="az-Cyrl-AZ"/>
        </w:rPr>
      </w:pPr>
    </w:p>
    <w:p w:rsidR="00180C0C" w:rsidRPr="003E5FAD" w:rsidRDefault="00180C0C" w:rsidP="002756ED">
      <w:pPr>
        <w:pStyle w:val="NormalWeb"/>
        <w:spacing w:before="0" w:beforeAutospacing="0" w:after="0" w:afterAutospacing="0" w:line="360" w:lineRule="auto"/>
        <w:ind w:firstLine="450"/>
        <w:jc w:val="both"/>
        <w:rPr>
          <w:color w:val="333333"/>
          <w:lang w:val="az-Cyrl-AZ"/>
        </w:rPr>
      </w:pPr>
    </w:p>
    <w:p w:rsidR="00180C0C" w:rsidRPr="005054C9" w:rsidRDefault="00180C0C" w:rsidP="005054C9">
      <w:pPr>
        <w:pStyle w:val="NormalWeb"/>
        <w:spacing w:before="0" w:beforeAutospacing="0" w:after="0" w:afterAutospacing="0" w:line="360" w:lineRule="auto"/>
        <w:ind w:firstLine="450"/>
        <w:rPr>
          <w:color w:val="333333"/>
          <w:lang w:val="uk-UA"/>
        </w:rPr>
      </w:pPr>
      <w:r w:rsidRPr="003E5FAD">
        <w:rPr>
          <w:lang w:val="uk-UA"/>
        </w:rPr>
        <w:t>  </w:t>
      </w:r>
    </w:p>
    <w:sectPr w:rsidR="00180C0C" w:rsidRPr="005054C9" w:rsidSect="008441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D34"/>
    <w:multiLevelType w:val="hybridMultilevel"/>
    <w:tmpl w:val="838E7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755B50"/>
    <w:multiLevelType w:val="hybridMultilevel"/>
    <w:tmpl w:val="8DA0A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265"/>
    <w:rsid w:val="000005D9"/>
    <w:rsid w:val="000007B4"/>
    <w:rsid w:val="00000902"/>
    <w:rsid w:val="00003186"/>
    <w:rsid w:val="00006F98"/>
    <w:rsid w:val="000070AD"/>
    <w:rsid w:val="00007C21"/>
    <w:rsid w:val="00007FE1"/>
    <w:rsid w:val="000109E7"/>
    <w:rsid w:val="00010BE1"/>
    <w:rsid w:val="00011BA7"/>
    <w:rsid w:val="00011DD3"/>
    <w:rsid w:val="00011FAF"/>
    <w:rsid w:val="00012140"/>
    <w:rsid w:val="000124D3"/>
    <w:rsid w:val="00012698"/>
    <w:rsid w:val="0001277B"/>
    <w:rsid w:val="00013C77"/>
    <w:rsid w:val="00015477"/>
    <w:rsid w:val="000154DE"/>
    <w:rsid w:val="00015EE2"/>
    <w:rsid w:val="0001762D"/>
    <w:rsid w:val="0001769F"/>
    <w:rsid w:val="000213E8"/>
    <w:rsid w:val="00022058"/>
    <w:rsid w:val="00022584"/>
    <w:rsid w:val="00022B2F"/>
    <w:rsid w:val="00023184"/>
    <w:rsid w:val="000231CB"/>
    <w:rsid w:val="000233C4"/>
    <w:rsid w:val="00023532"/>
    <w:rsid w:val="00025CCD"/>
    <w:rsid w:val="00025EAE"/>
    <w:rsid w:val="00025FCD"/>
    <w:rsid w:val="00026D73"/>
    <w:rsid w:val="00027D41"/>
    <w:rsid w:val="00031DFB"/>
    <w:rsid w:val="00031F07"/>
    <w:rsid w:val="000324B5"/>
    <w:rsid w:val="00032954"/>
    <w:rsid w:val="000338FD"/>
    <w:rsid w:val="00033923"/>
    <w:rsid w:val="00034112"/>
    <w:rsid w:val="000341DF"/>
    <w:rsid w:val="00034746"/>
    <w:rsid w:val="0003484B"/>
    <w:rsid w:val="00034B85"/>
    <w:rsid w:val="0003609F"/>
    <w:rsid w:val="00036534"/>
    <w:rsid w:val="000369AB"/>
    <w:rsid w:val="00036F5B"/>
    <w:rsid w:val="00037049"/>
    <w:rsid w:val="0003749C"/>
    <w:rsid w:val="00037704"/>
    <w:rsid w:val="00037E03"/>
    <w:rsid w:val="00041411"/>
    <w:rsid w:val="000416DF"/>
    <w:rsid w:val="00042256"/>
    <w:rsid w:val="00043200"/>
    <w:rsid w:val="000444C4"/>
    <w:rsid w:val="0004483D"/>
    <w:rsid w:val="00045AC2"/>
    <w:rsid w:val="0004642C"/>
    <w:rsid w:val="00047C79"/>
    <w:rsid w:val="00047DF3"/>
    <w:rsid w:val="00051765"/>
    <w:rsid w:val="00051BA0"/>
    <w:rsid w:val="00052CC1"/>
    <w:rsid w:val="00053673"/>
    <w:rsid w:val="0005370A"/>
    <w:rsid w:val="00053B95"/>
    <w:rsid w:val="00054092"/>
    <w:rsid w:val="00054AF3"/>
    <w:rsid w:val="00054CF1"/>
    <w:rsid w:val="00054F29"/>
    <w:rsid w:val="00055AFE"/>
    <w:rsid w:val="0005702C"/>
    <w:rsid w:val="00057055"/>
    <w:rsid w:val="00060130"/>
    <w:rsid w:val="000607ED"/>
    <w:rsid w:val="00061FB8"/>
    <w:rsid w:val="00063271"/>
    <w:rsid w:val="00064497"/>
    <w:rsid w:val="0006545E"/>
    <w:rsid w:val="000660EE"/>
    <w:rsid w:val="000677BD"/>
    <w:rsid w:val="00072FE1"/>
    <w:rsid w:val="00072FEC"/>
    <w:rsid w:val="00073CC3"/>
    <w:rsid w:val="00073FFF"/>
    <w:rsid w:val="000750ED"/>
    <w:rsid w:val="000762DF"/>
    <w:rsid w:val="00076403"/>
    <w:rsid w:val="00077103"/>
    <w:rsid w:val="00077982"/>
    <w:rsid w:val="00080803"/>
    <w:rsid w:val="00080EE9"/>
    <w:rsid w:val="0008246D"/>
    <w:rsid w:val="00082877"/>
    <w:rsid w:val="00082EE9"/>
    <w:rsid w:val="00083461"/>
    <w:rsid w:val="00086A5C"/>
    <w:rsid w:val="00090D1A"/>
    <w:rsid w:val="00091CF2"/>
    <w:rsid w:val="00092304"/>
    <w:rsid w:val="0009466B"/>
    <w:rsid w:val="00094EFB"/>
    <w:rsid w:val="000951B3"/>
    <w:rsid w:val="0009573C"/>
    <w:rsid w:val="000972E9"/>
    <w:rsid w:val="000979AB"/>
    <w:rsid w:val="000A0FB8"/>
    <w:rsid w:val="000A2041"/>
    <w:rsid w:val="000A23D3"/>
    <w:rsid w:val="000A40EB"/>
    <w:rsid w:val="000A5506"/>
    <w:rsid w:val="000A5DD3"/>
    <w:rsid w:val="000A6474"/>
    <w:rsid w:val="000A6554"/>
    <w:rsid w:val="000A6AFD"/>
    <w:rsid w:val="000A7A84"/>
    <w:rsid w:val="000B0F7D"/>
    <w:rsid w:val="000B1EDE"/>
    <w:rsid w:val="000B27B2"/>
    <w:rsid w:val="000B2F2E"/>
    <w:rsid w:val="000B3608"/>
    <w:rsid w:val="000B4425"/>
    <w:rsid w:val="000B4F8C"/>
    <w:rsid w:val="000B5365"/>
    <w:rsid w:val="000B5ACC"/>
    <w:rsid w:val="000B6748"/>
    <w:rsid w:val="000B7EBD"/>
    <w:rsid w:val="000C0991"/>
    <w:rsid w:val="000C1274"/>
    <w:rsid w:val="000C1A51"/>
    <w:rsid w:val="000C2400"/>
    <w:rsid w:val="000C2866"/>
    <w:rsid w:val="000C2880"/>
    <w:rsid w:val="000C28B7"/>
    <w:rsid w:val="000C2BDE"/>
    <w:rsid w:val="000C388C"/>
    <w:rsid w:val="000C3FDF"/>
    <w:rsid w:val="000C4039"/>
    <w:rsid w:val="000C413A"/>
    <w:rsid w:val="000C41E8"/>
    <w:rsid w:val="000C4C1A"/>
    <w:rsid w:val="000C57EE"/>
    <w:rsid w:val="000C722B"/>
    <w:rsid w:val="000D1484"/>
    <w:rsid w:val="000D16FB"/>
    <w:rsid w:val="000D2370"/>
    <w:rsid w:val="000D434D"/>
    <w:rsid w:val="000D4F09"/>
    <w:rsid w:val="000D5615"/>
    <w:rsid w:val="000D56FE"/>
    <w:rsid w:val="000D5DB3"/>
    <w:rsid w:val="000D6951"/>
    <w:rsid w:val="000D6B1F"/>
    <w:rsid w:val="000D6CA5"/>
    <w:rsid w:val="000E11B0"/>
    <w:rsid w:val="000E1355"/>
    <w:rsid w:val="000E22FD"/>
    <w:rsid w:val="000E2681"/>
    <w:rsid w:val="000E2C6B"/>
    <w:rsid w:val="000E316C"/>
    <w:rsid w:val="000E3E46"/>
    <w:rsid w:val="000E45EE"/>
    <w:rsid w:val="000E4790"/>
    <w:rsid w:val="000E4A5D"/>
    <w:rsid w:val="000E4CE0"/>
    <w:rsid w:val="000E55AD"/>
    <w:rsid w:val="000E5774"/>
    <w:rsid w:val="000E5F30"/>
    <w:rsid w:val="000E720A"/>
    <w:rsid w:val="000E7514"/>
    <w:rsid w:val="000E75D8"/>
    <w:rsid w:val="000E7681"/>
    <w:rsid w:val="000E7F09"/>
    <w:rsid w:val="000F14EA"/>
    <w:rsid w:val="000F1D54"/>
    <w:rsid w:val="000F1FC6"/>
    <w:rsid w:val="000F2F52"/>
    <w:rsid w:val="000F3F97"/>
    <w:rsid w:val="000F53F1"/>
    <w:rsid w:val="000F5659"/>
    <w:rsid w:val="000F6806"/>
    <w:rsid w:val="000F7371"/>
    <w:rsid w:val="000F7BA3"/>
    <w:rsid w:val="001005F7"/>
    <w:rsid w:val="001007BF"/>
    <w:rsid w:val="00100C20"/>
    <w:rsid w:val="00101236"/>
    <w:rsid w:val="00101417"/>
    <w:rsid w:val="00101552"/>
    <w:rsid w:val="00101B0A"/>
    <w:rsid w:val="00102F4C"/>
    <w:rsid w:val="0010401D"/>
    <w:rsid w:val="00104534"/>
    <w:rsid w:val="001047F1"/>
    <w:rsid w:val="00104DDF"/>
    <w:rsid w:val="001060CF"/>
    <w:rsid w:val="0010644A"/>
    <w:rsid w:val="00106585"/>
    <w:rsid w:val="001106E8"/>
    <w:rsid w:val="0011073E"/>
    <w:rsid w:val="00110BD9"/>
    <w:rsid w:val="00110BDF"/>
    <w:rsid w:val="00110C06"/>
    <w:rsid w:val="00111737"/>
    <w:rsid w:val="00111BD6"/>
    <w:rsid w:val="001122C4"/>
    <w:rsid w:val="00114265"/>
    <w:rsid w:val="00114363"/>
    <w:rsid w:val="00114779"/>
    <w:rsid w:val="001147B7"/>
    <w:rsid w:val="001148E6"/>
    <w:rsid w:val="001149DC"/>
    <w:rsid w:val="00115BE2"/>
    <w:rsid w:val="001169E7"/>
    <w:rsid w:val="001200D2"/>
    <w:rsid w:val="001201A7"/>
    <w:rsid w:val="001202DC"/>
    <w:rsid w:val="00120787"/>
    <w:rsid w:val="00121FA0"/>
    <w:rsid w:val="001221F7"/>
    <w:rsid w:val="001236F5"/>
    <w:rsid w:val="00125D2F"/>
    <w:rsid w:val="00126AEC"/>
    <w:rsid w:val="00130575"/>
    <w:rsid w:val="00130AA3"/>
    <w:rsid w:val="0013154A"/>
    <w:rsid w:val="00131CB7"/>
    <w:rsid w:val="001329D9"/>
    <w:rsid w:val="00133D18"/>
    <w:rsid w:val="001356E2"/>
    <w:rsid w:val="00135D82"/>
    <w:rsid w:val="001373E4"/>
    <w:rsid w:val="0014111D"/>
    <w:rsid w:val="0014139C"/>
    <w:rsid w:val="001416EC"/>
    <w:rsid w:val="001418DD"/>
    <w:rsid w:val="00141A62"/>
    <w:rsid w:val="001427D5"/>
    <w:rsid w:val="00142F32"/>
    <w:rsid w:val="00143FDE"/>
    <w:rsid w:val="00144295"/>
    <w:rsid w:val="001456B5"/>
    <w:rsid w:val="00146295"/>
    <w:rsid w:val="00147D72"/>
    <w:rsid w:val="00150037"/>
    <w:rsid w:val="00151C4F"/>
    <w:rsid w:val="0015358D"/>
    <w:rsid w:val="001544CB"/>
    <w:rsid w:val="00154AF4"/>
    <w:rsid w:val="00154B3A"/>
    <w:rsid w:val="00154D59"/>
    <w:rsid w:val="00156BD7"/>
    <w:rsid w:val="00156D69"/>
    <w:rsid w:val="0015700F"/>
    <w:rsid w:val="001573C1"/>
    <w:rsid w:val="00160A45"/>
    <w:rsid w:val="001614D3"/>
    <w:rsid w:val="001616AA"/>
    <w:rsid w:val="00161CAD"/>
    <w:rsid w:val="00161FAE"/>
    <w:rsid w:val="00162103"/>
    <w:rsid w:val="0016213A"/>
    <w:rsid w:val="00162B4A"/>
    <w:rsid w:val="00162E99"/>
    <w:rsid w:val="00165CF5"/>
    <w:rsid w:val="001666B2"/>
    <w:rsid w:val="00167606"/>
    <w:rsid w:val="00167C1A"/>
    <w:rsid w:val="00170397"/>
    <w:rsid w:val="0017060E"/>
    <w:rsid w:val="00170BF6"/>
    <w:rsid w:val="001715A8"/>
    <w:rsid w:val="00171660"/>
    <w:rsid w:val="00171DDB"/>
    <w:rsid w:val="00172531"/>
    <w:rsid w:val="001728C7"/>
    <w:rsid w:val="00172B67"/>
    <w:rsid w:val="001739BD"/>
    <w:rsid w:val="00173D91"/>
    <w:rsid w:val="001748A3"/>
    <w:rsid w:val="001749C3"/>
    <w:rsid w:val="00175333"/>
    <w:rsid w:val="00175DB3"/>
    <w:rsid w:val="00175DC1"/>
    <w:rsid w:val="001765D2"/>
    <w:rsid w:val="0017755D"/>
    <w:rsid w:val="001779E2"/>
    <w:rsid w:val="00177CF0"/>
    <w:rsid w:val="0018034F"/>
    <w:rsid w:val="00180C0C"/>
    <w:rsid w:val="00180E00"/>
    <w:rsid w:val="00182658"/>
    <w:rsid w:val="001828F7"/>
    <w:rsid w:val="0018345A"/>
    <w:rsid w:val="001849DF"/>
    <w:rsid w:val="00184E55"/>
    <w:rsid w:val="00184EF9"/>
    <w:rsid w:val="0018589D"/>
    <w:rsid w:val="001866EA"/>
    <w:rsid w:val="00187060"/>
    <w:rsid w:val="001873A8"/>
    <w:rsid w:val="001875F9"/>
    <w:rsid w:val="00187E78"/>
    <w:rsid w:val="00190752"/>
    <w:rsid w:val="001911BC"/>
    <w:rsid w:val="00191248"/>
    <w:rsid w:val="001913A9"/>
    <w:rsid w:val="00193ACD"/>
    <w:rsid w:val="001941BA"/>
    <w:rsid w:val="0019429A"/>
    <w:rsid w:val="00194913"/>
    <w:rsid w:val="00195EA3"/>
    <w:rsid w:val="0019620D"/>
    <w:rsid w:val="00197D81"/>
    <w:rsid w:val="001A08BD"/>
    <w:rsid w:val="001A160A"/>
    <w:rsid w:val="001A1EE5"/>
    <w:rsid w:val="001A2959"/>
    <w:rsid w:val="001A2AD0"/>
    <w:rsid w:val="001A353E"/>
    <w:rsid w:val="001A3A2A"/>
    <w:rsid w:val="001A4232"/>
    <w:rsid w:val="001A5515"/>
    <w:rsid w:val="001A56BF"/>
    <w:rsid w:val="001A6416"/>
    <w:rsid w:val="001A64B0"/>
    <w:rsid w:val="001A6D0D"/>
    <w:rsid w:val="001A715C"/>
    <w:rsid w:val="001A7FD2"/>
    <w:rsid w:val="001B01CE"/>
    <w:rsid w:val="001B0FDD"/>
    <w:rsid w:val="001B136A"/>
    <w:rsid w:val="001B1538"/>
    <w:rsid w:val="001B17F1"/>
    <w:rsid w:val="001B1900"/>
    <w:rsid w:val="001B19E0"/>
    <w:rsid w:val="001B1A13"/>
    <w:rsid w:val="001B1C9D"/>
    <w:rsid w:val="001B232C"/>
    <w:rsid w:val="001B25CD"/>
    <w:rsid w:val="001B25F0"/>
    <w:rsid w:val="001B2C5C"/>
    <w:rsid w:val="001B33C7"/>
    <w:rsid w:val="001B5B66"/>
    <w:rsid w:val="001B6DAA"/>
    <w:rsid w:val="001C0A2F"/>
    <w:rsid w:val="001C0E30"/>
    <w:rsid w:val="001C306D"/>
    <w:rsid w:val="001C36F6"/>
    <w:rsid w:val="001C3808"/>
    <w:rsid w:val="001C3857"/>
    <w:rsid w:val="001C456C"/>
    <w:rsid w:val="001C4AF8"/>
    <w:rsid w:val="001C4BC0"/>
    <w:rsid w:val="001C56D1"/>
    <w:rsid w:val="001C5E7C"/>
    <w:rsid w:val="001C6022"/>
    <w:rsid w:val="001C61B4"/>
    <w:rsid w:val="001C6D9B"/>
    <w:rsid w:val="001D0A7D"/>
    <w:rsid w:val="001D1755"/>
    <w:rsid w:val="001D2BE0"/>
    <w:rsid w:val="001D3063"/>
    <w:rsid w:val="001D3510"/>
    <w:rsid w:val="001D3591"/>
    <w:rsid w:val="001D4D89"/>
    <w:rsid w:val="001D6C68"/>
    <w:rsid w:val="001D6CD9"/>
    <w:rsid w:val="001D74DB"/>
    <w:rsid w:val="001D7DD1"/>
    <w:rsid w:val="001E1867"/>
    <w:rsid w:val="001E1D1E"/>
    <w:rsid w:val="001E20C2"/>
    <w:rsid w:val="001E2D8D"/>
    <w:rsid w:val="001E4921"/>
    <w:rsid w:val="001E4E6C"/>
    <w:rsid w:val="001E4F6F"/>
    <w:rsid w:val="001E5AD9"/>
    <w:rsid w:val="001E5DAE"/>
    <w:rsid w:val="001E69C8"/>
    <w:rsid w:val="001E7BD5"/>
    <w:rsid w:val="001F1353"/>
    <w:rsid w:val="001F187B"/>
    <w:rsid w:val="001F2904"/>
    <w:rsid w:val="001F2CCC"/>
    <w:rsid w:val="001F399E"/>
    <w:rsid w:val="001F39B8"/>
    <w:rsid w:val="001F4927"/>
    <w:rsid w:val="001F503B"/>
    <w:rsid w:val="001F69AE"/>
    <w:rsid w:val="001F7603"/>
    <w:rsid w:val="00201940"/>
    <w:rsid w:val="00201ACC"/>
    <w:rsid w:val="0020209F"/>
    <w:rsid w:val="0020294B"/>
    <w:rsid w:val="002029FD"/>
    <w:rsid w:val="0020317E"/>
    <w:rsid w:val="00204E65"/>
    <w:rsid w:val="002050D0"/>
    <w:rsid w:val="00205DEB"/>
    <w:rsid w:val="002066A7"/>
    <w:rsid w:val="00207B0D"/>
    <w:rsid w:val="00207B31"/>
    <w:rsid w:val="002109CF"/>
    <w:rsid w:val="0021108C"/>
    <w:rsid w:val="00211A2D"/>
    <w:rsid w:val="00212263"/>
    <w:rsid w:val="002127F1"/>
    <w:rsid w:val="0021299F"/>
    <w:rsid w:val="00213154"/>
    <w:rsid w:val="00214447"/>
    <w:rsid w:val="00214834"/>
    <w:rsid w:val="00216B07"/>
    <w:rsid w:val="00217BDA"/>
    <w:rsid w:val="00220AB8"/>
    <w:rsid w:val="00221EFC"/>
    <w:rsid w:val="00222157"/>
    <w:rsid w:val="00222838"/>
    <w:rsid w:val="00222FDC"/>
    <w:rsid w:val="002237B2"/>
    <w:rsid w:val="00223908"/>
    <w:rsid w:val="00223C84"/>
    <w:rsid w:val="0022408D"/>
    <w:rsid w:val="00224234"/>
    <w:rsid w:val="00224B06"/>
    <w:rsid w:val="0022515F"/>
    <w:rsid w:val="0022527C"/>
    <w:rsid w:val="00225402"/>
    <w:rsid w:val="002255F6"/>
    <w:rsid w:val="00225858"/>
    <w:rsid w:val="00225FAE"/>
    <w:rsid w:val="002260FE"/>
    <w:rsid w:val="002263DA"/>
    <w:rsid w:val="002267AD"/>
    <w:rsid w:val="00226D59"/>
    <w:rsid w:val="00227A11"/>
    <w:rsid w:val="00230139"/>
    <w:rsid w:val="002314DB"/>
    <w:rsid w:val="002333A0"/>
    <w:rsid w:val="00233E78"/>
    <w:rsid w:val="00234836"/>
    <w:rsid w:val="00234F28"/>
    <w:rsid w:val="002354EC"/>
    <w:rsid w:val="00235709"/>
    <w:rsid w:val="00235CB1"/>
    <w:rsid w:val="00236BC8"/>
    <w:rsid w:val="002405BA"/>
    <w:rsid w:val="00240A8E"/>
    <w:rsid w:val="00240F9E"/>
    <w:rsid w:val="00242869"/>
    <w:rsid w:val="00242D5D"/>
    <w:rsid w:val="00243954"/>
    <w:rsid w:val="00243FEB"/>
    <w:rsid w:val="00244BE6"/>
    <w:rsid w:val="00245D95"/>
    <w:rsid w:val="00245DFF"/>
    <w:rsid w:val="00246E56"/>
    <w:rsid w:val="00246FD6"/>
    <w:rsid w:val="0024733E"/>
    <w:rsid w:val="00250B19"/>
    <w:rsid w:val="00251B47"/>
    <w:rsid w:val="00252068"/>
    <w:rsid w:val="00253964"/>
    <w:rsid w:val="002541FD"/>
    <w:rsid w:val="002544E4"/>
    <w:rsid w:val="00254C15"/>
    <w:rsid w:val="00254F2D"/>
    <w:rsid w:val="0025509A"/>
    <w:rsid w:val="0025516C"/>
    <w:rsid w:val="0025592E"/>
    <w:rsid w:val="002562A4"/>
    <w:rsid w:val="0025728D"/>
    <w:rsid w:val="00257A8D"/>
    <w:rsid w:val="00260399"/>
    <w:rsid w:val="00260BE2"/>
    <w:rsid w:val="00261ECA"/>
    <w:rsid w:val="00261F86"/>
    <w:rsid w:val="0026215C"/>
    <w:rsid w:val="002622BB"/>
    <w:rsid w:val="00262EEE"/>
    <w:rsid w:val="00263D8A"/>
    <w:rsid w:val="00266DEA"/>
    <w:rsid w:val="00267A34"/>
    <w:rsid w:val="00270969"/>
    <w:rsid w:val="002717B4"/>
    <w:rsid w:val="00271A2C"/>
    <w:rsid w:val="00272445"/>
    <w:rsid w:val="00273082"/>
    <w:rsid w:val="0027309E"/>
    <w:rsid w:val="00273687"/>
    <w:rsid w:val="00273AF8"/>
    <w:rsid w:val="00273D7E"/>
    <w:rsid w:val="00273E57"/>
    <w:rsid w:val="002743A5"/>
    <w:rsid w:val="002748E5"/>
    <w:rsid w:val="00274CD2"/>
    <w:rsid w:val="00275126"/>
    <w:rsid w:val="002755AA"/>
    <w:rsid w:val="002756ED"/>
    <w:rsid w:val="002761F5"/>
    <w:rsid w:val="00277363"/>
    <w:rsid w:val="0027798B"/>
    <w:rsid w:val="00277CA4"/>
    <w:rsid w:val="002805D0"/>
    <w:rsid w:val="00280A5D"/>
    <w:rsid w:val="0028120F"/>
    <w:rsid w:val="00281AD6"/>
    <w:rsid w:val="00282F44"/>
    <w:rsid w:val="00283876"/>
    <w:rsid w:val="00284DFD"/>
    <w:rsid w:val="002857F9"/>
    <w:rsid w:val="002901DE"/>
    <w:rsid w:val="00291AA4"/>
    <w:rsid w:val="00291B37"/>
    <w:rsid w:val="00291FA2"/>
    <w:rsid w:val="0029209D"/>
    <w:rsid w:val="0029242C"/>
    <w:rsid w:val="00292C49"/>
    <w:rsid w:val="002942A2"/>
    <w:rsid w:val="00294944"/>
    <w:rsid w:val="00294AB1"/>
    <w:rsid w:val="00295014"/>
    <w:rsid w:val="0029543A"/>
    <w:rsid w:val="0029633A"/>
    <w:rsid w:val="0029656A"/>
    <w:rsid w:val="002968D6"/>
    <w:rsid w:val="00297AFB"/>
    <w:rsid w:val="002A069D"/>
    <w:rsid w:val="002A06A4"/>
    <w:rsid w:val="002A15D7"/>
    <w:rsid w:val="002A17B0"/>
    <w:rsid w:val="002A18B5"/>
    <w:rsid w:val="002A1956"/>
    <w:rsid w:val="002A1B6F"/>
    <w:rsid w:val="002A1F90"/>
    <w:rsid w:val="002A3243"/>
    <w:rsid w:val="002A38BB"/>
    <w:rsid w:val="002A38F4"/>
    <w:rsid w:val="002A3964"/>
    <w:rsid w:val="002A3D3D"/>
    <w:rsid w:val="002A4FFF"/>
    <w:rsid w:val="002A54FC"/>
    <w:rsid w:val="002A58EC"/>
    <w:rsid w:val="002A5C8C"/>
    <w:rsid w:val="002A60FD"/>
    <w:rsid w:val="002A6846"/>
    <w:rsid w:val="002B3A1C"/>
    <w:rsid w:val="002B450C"/>
    <w:rsid w:val="002B53A0"/>
    <w:rsid w:val="002B61E6"/>
    <w:rsid w:val="002B7B4D"/>
    <w:rsid w:val="002C0373"/>
    <w:rsid w:val="002C0585"/>
    <w:rsid w:val="002C072E"/>
    <w:rsid w:val="002C141B"/>
    <w:rsid w:val="002C1753"/>
    <w:rsid w:val="002C1A2E"/>
    <w:rsid w:val="002C2FBF"/>
    <w:rsid w:val="002C2FCE"/>
    <w:rsid w:val="002C3B71"/>
    <w:rsid w:val="002C47AD"/>
    <w:rsid w:val="002C5580"/>
    <w:rsid w:val="002C5585"/>
    <w:rsid w:val="002C5C70"/>
    <w:rsid w:val="002C5D97"/>
    <w:rsid w:val="002C62D0"/>
    <w:rsid w:val="002C62F8"/>
    <w:rsid w:val="002C644F"/>
    <w:rsid w:val="002D0A5F"/>
    <w:rsid w:val="002D0D9F"/>
    <w:rsid w:val="002D10B8"/>
    <w:rsid w:val="002D14A8"/>
    <w:rsid w:val="002D1A42"/>
    <w:rsid w:val="002D2BDE"/>
    <w:rsid w:val="002D30AE"/>
    <w:rsid w:val="002D35A0"/>
    <w:rsid w:val="002D3F2C"/>
    <w:rsid w:val="002D4845"/>
    <w:rsid w:val="002D4EC2"/>
    <w:rsid w:val="002D50BD"/>
    <w:rsid w:val="002D6427"/>
    <w:rsid w:val="002D6766"/>
    <w:rsid w:val="002D7A8E"/>
    <w:rsid w:val="002E001E"/>
    <w:rsid w:val="002E10F4"/>
    <w:rsid w:val="002E113D"/>
    <w:rsid w:val="002E163F"/>
    <w:rsid w:val="002E1A7B"/>
    <w:rsid w:val="002E1D5F"/>
    <w:rsid w:val="002E23B4"/>
    <w:rsid w:val="002E33D3"/>
    <w:rsid w:val="002E38A9"/>
    <w:rsid w:val="002E5832"/>
    <w:rsid w:val="002E6BB1"/>
    <w:rsid w:val="002E6C94"/>
    <w:rsid w:val="002E7425"/>
    <w:rsid w:val="002E7E87"/>
    <w:rsid w:val="002F11A6"/>
    <w:rsid w:val="002F124A"/>
    <w:rsid w:val="002F1731"/>
    <w:rsid w:val="002F18DC"/>
    <w:rsid w:val="002F237A"/>
    <w:rsid w:val="002F34BF"/>
    <w:rsid w:val="002F389A"/>
    <w:rsid w:val="002F39D4"/>
    <w:rsid w:val="002F3BA8"/>
    <w:rsid w:val="002F3C64"/>
    <w:rsid w:val="002F4A37"/>
    <w:rsid w:val="002F5A7F"/>
    <w:rsid w:val="002F5EF2"/>
    <w:rsid w:val="002F71C6"/>
    <w:rsid w:val="002F73A2"/>
    <w:rsid w:val="002F7A07"/>
    <w:rsid w:val="002F7C65"/>
    <w:rsid w:val="00300BC2"/>
    <w:rsid w:val="003015A3"/>
    <w:rsid w:val="0030383E"/>
    <w:rsid w:val="003044D2"/>
    <w:rsid w:val="00304D1D"/>
    <w:rsid w:val="00306578"/>
    <w:rsid w:val="00307D22"/>
    <w:rsid w:val="00310163"/>
    <w:rsid w:val="003108BF"/>
    <w:rsid w:val="00310BD9"/>
    <w:rsid w:val="00311DB4"/>
    <w:rsid w:val="0031252A"/>
    <w:rsid w:val="003141B2"/>
    <w:rsid w:val="00314922"/>
    <w:rsid w:val="00314A4E"/>
    <w:rsid w:val="003150F7"/>
    <w:rsid w:val="00315C1E"/>
    <w:rsid w:val="003160E4"/>
    <w:rsid w:val="00317047"/>
    <w:rsid w:val="00317ABA"/>
    <w:rsid w:val="0032048D"/>
    <w:rsid w:val="00321678"/>
    <w:rsid w:val="00322464"/>
    <w:rsid w:val="003238D4"/>
    <w:rsid w:val="00324101"/>
    <w:rsid w:val="00324812"/>
    <w:rsid w:val="003250B5"/>
    <w:rsid w:val="003256C2"/>
    <w:rsid w:val="003265B4"/>
    <w:rsid w:val="00326A62"/>
    <w:rsid w:val="00326F68"/>
    <w:rsid w:val="00327171"/>
    <w:rsid w:val="0032751A"/>
    <w:rsid w:val="003276E8"/>
    <w:rsid w:val="00327F87"/>
    <w:rsid w:val="00330AFA"/>
    <w:rsid w:val="00331609"/>
    <w:rsid w:val="0033200D"/>
    <w:rsid w:val="003320DD"/>
    <w:rsid w:val="003323FB"/>
    <w:rsid w:val="00332DE4"/>
    <w:rsid w:val="00332F8F"/>
    <w:rsid w:val="003330DA"/>
    <w:rsid w:val="00333441"/>
    <w:rsid w:val="0033564D"/>
    <w:rsid w:val="003369E4"/>
    <w:rsid w:val="00337BBB"/>
    <w:rsid w:val="00340EBC"/>
    <w:rsid w:val="00342B97"/>
    <w:rsid w:val="00342EB6"/>
    <w:rsid w:val="00343EE3"/>
    <w:rsid w:val="00343F93"/>
    <w:rsid w:val="0034411C"/>
    <w:rsid w:val="003447EA"/>
    <w:rsid w:val="00345A6C"/>
    <w:rsid w:val="0034682B"/>
    <w:rsid w:val="00346B7A"/>
    <w:rsid w:val="003502B0"/>
    <w:rsid w:val="003503BC"/>
    <w:rsid w:val="003513F5"/>
    <w:rsid w:val="0035159D"/>
    <w:rsid w:val="00353833"/>
    <w:rsid w:val="00354212"/>
    <w:rsid w:val="003547AF"/>
    <w:rsid w:val="00354823"/>
    <w:rsid w:val="00355275"/>
    <w:rsid w:val="00356C65"/>
    <w:rsid w:val="0035714B"/>
    <w:rsid w:val="00357304"/>
    <w:rsid w:val="00360998"/>
    <w:rsid w:val="00361FFA"/>
    <w:rsid w:val="00363697"/>
    <w:rsid w:val="00365EA8"/>
    <w:rsid w:val="00366990"/>
    <w:rsid w:val="00367684"/>
    <w:rsid w:val="00367A86"/>
    <w:rsid w:val="003706E7"/>
    <w:rsid w:val="0037150A"/>
    <w:rsid w:val="003718A5"/>
    <w:rsid w:val="0037233A"/>
    <w:rsid w:val="0037376F"/>
    <w:rsid w:val="0037472D"/>
    <w:rsid w:val="003755B2"/>
    <w:rsid w:val="00375772"/>
    <w:rsid w:val="00375BFF"/>
    <w:rsid w:val="00375D90"/>
    <w:rsid w:val="00375E19"/>
    <w:rsid w:val="0037725A"/>
    <w:rsid w:val="003776CC"/>
    <w:rsid w:val="003809FE"/>
    <w:rsid w:val="00380B37"/>
    <w:rsid w:val="00381141"/>
    <w:rsid w:val="00381185"/>
    <w:rsid w:val="0038142D"/>
    <w:rsid w:val="003820F4"/>
    <w:rsid w:val="003829F9"/>
    <w:rsid w:val="00382D6E"/>
    <w:rsid w:val="0038446B"/>
    <w:rsid w:val="00384FDB"/>
    <w:rsid w:val="003906D5"/>
    <w:rsid w:val="00390D97"/>
    <w:rsid w:val="00391AAE"/>
    <w:rsid w:val="00392F4C"/>
    <w:rsid w:val="0039352D"/>
    <w:rsid w:val="00394135"/>
    <w:rsid w:val="003947DE"/>
    <w:rsid w:val="00394874"/>
    <w:rsid w:val="00394DB9"/>
    <w:rsid w:val="003953B0"/>
    <w:rsid w:val="00395C39"/>
    <w:rsid w:val="00395F9B"/>
    <w:rsid w:val="00396A85"/>
    <w:rsid w:val="00396AB6"/>
    <w:rsid w:val="003A10B0"/>
    <w:rsid w:val="003A1A3F"/>
    <w:rsid w:val="003A2DD5"/>
    <w:rsid w:val="003A31E9"/>
    <w:rsid w:val="003A5091"/>
    <w:rsid w:val="003B04F8"/>
    <w:rsid w:val="003B16EC"/>
    <w:rsid w:val="003B1D42"/>
    <w:rsid w:val="003B27EE"/>
    <w:rsid w:val="003B3B06"/>
    <w:rsid w:val="003B3D3A"/>
    <w:rsid w:val="003B51C8"/>
    <w:rsid w:val="003B56A9"/>
    <w:rsid w:val="003B6DAF"/>
    <w:rsid w:val="003B75A0"/>
    <w:rsid w:val="003B7843"/>
    <w:rsid w:val="003B7985"/>
    <w:rsid w:val="003B7CC6"/>
    <w:rsid w:val="003C0375"/>
    <w:rsid w:val="003C22A1"/>
    <w:rsid w:val="003C2691"/>
    <w:rsid w:val="003C2696"/>
    <w:rsid w:val="003C2BC1"/>
    <w:rsid w:val="003C33D5"/>
    <w:rsid w:val="003C515A"/>
    <w:rsid w:val="003C62A1"/>
    <w:rsid w:val="003C644C"/>
    <w:rsid w:val="003C6774"/>
    <w:rsid w:val="003C735E"/>
    <w:rsid w:val="003C7953"/>
    <w:rsid w:val="003C7C32"/>
    <w:rsid w:val="003C7CCB"/>
    <w:rsid w:val="003D0957"/>
    <w:rsid w:val="003D1505"/>
    <w:rsid w:val="003D1AD7"/>
    <w:rsid w:val="003D1EDB"/>
    <w:rsid w:val="003D2940"/>
    <w:rsid w:val="003D2B57"/>
    <w:rsid w:val="003D373B"/>
    <w:rsid w:val="003D5052"/>
    <w:rsid w:val="003D54A2"/>
    <w:rsid w:val="003D5725"/>
    <w:rsid w:val="003D57C2"/>
    <w:rsid w:val="003D62DC"/>
    <w:rsid w:val="003D710E"/>
    <w:rsid w:val="003D7B59"/>
    <w:rsid w:val="003D7FE1"/>
    <w:rsid w:val="003E039F"/>
    <w:rsid w:val="003E210C"/>
    <w:rsid w:val="003E22D1"/>
    <w:rsid w:val="003E2DF4"/>
    <w:rsid w:val="003E4B98"/>
    <w:rsid w:val="003E523B"/>
    <w:rsid w:val="003E599B"/>
    <w:rsid w:val="003E5FAD"/>
    <w:rsid w:val="003E6C41"/>
    <w:rsid w:val="003E6D39"/>
    <w:rsid w:val="003E6EA5"/>
    <w:rsid w:val="003E7FA7"/>
    <w:rsid w:val="003F0580"/>
    <w:rsid w:val="003F0889"/>
    <w:rsid w:val="003F0B54"/>
    <w:rsid w:val="003F1003"/>
    <w:rsid w:val="003F18B9"/>
    <w:rsid w:val="003F2117"/>
    <w:rsid w:val="003F24B0"/>
    <w:rsid w:val="003F2DB2"/>
    <w:rsid w:val="003F3054"/>
    <w:rsid w:val="003F3105"/>
    <w:rsid w:val="003F3312"/>
    <w:rsid w:val="003F3C71"/>
    <w:rsid w:val="003F5B17"/>
    <w:rsid w:val="003F6AC2"/>
    <w:rsid w:val="003F74CC"/>
    <w:rsid w:val="003F7AAE"/>
    <w:rsid w:val="0040061B"/>
    <w:rsid w:val="00400F52"/>
    <w:rsid w:val="00402224"/>
    <w:rsid w:val="00403509"/>
    <w:rsid w:val="004038A3"/>
    <w:rsid w:val="00404D87"/>
    <w:rsid w:val="004059E1"/>
    <w:rsid w:val="00406D1C"/>
    <w:rsid w:val="00407885"/>
    <w:rsid w:val="004078E7"/>
    <w:rsid w:val="00410A6C"/>
    <w:rsid w:val="00412CA9"/>
    <w:rsid w:val="00413969"/>
    <w:rsid w:val="004146AF"/>
    <w:rsid w:val="00414CEF"/>
    <w:rsid w:val="0041591F"/>
    <w:rsid w:val="004159DE"/>
    <w:rsid w:val="00416AD2"/>
    <w:rsid w:val="00417A0D"/>
    <w:rsid w:val="00420722"/>
    <w:rsid w:val="00421A05"/>
    <w:rsid w:val="00421A92"/>
    <w:rsid w:val="00421C2F"/>
    <w:rsid w:val="00422345"/>
    <w:rsid w:val="004232CD"/>
    <w:rsid w:val="00423411"/>
    <w:rsid w:val="00423B27"/>
    <w:rsid w:val="00423E3B"/>
    <w:rsid w:val="00424AA5"/>
    <w:rsid w:val="0042526A"/>
    <w:rsid w:val="0042605B"/>
    <w:rsid w:val="0042750A"/>
    <w:rsid w:val="00427552"/>
    <w:rsid w:val="004301F1"/>
    <w:rsid w:val="00430208"/>
    <w:rsid w:val="004304C6"/>
    <w:rsid w:val="00431660"/>
    <w:rsid w:val="004316F3"/>
    <w:rsid w:val="00431C7A"/>
    <w:rsid w:val="00431EE9"/>
    <w:rsid w:val="0043202D"/>
    <w:rsid w:val="00432B04"/>
    <w:rsid w:val="004335FB"/>
    <w:rsid w:val="0043382D"/>
    <w:rsid w:val="004343E7"/>
    <w:rsid w:val="00434820"/>
    <w:rsid w:val="00435142"/>
    <w:rsid w:val="00435742"/>
    <w:rsid w:val="00437765"/>
    <w:rsid w:val="0043779F"/>
    <w:rsid w:val="00437E52"/>
    <w:rsid w:val="004400E2"/>
    <w:rsid w:val="0044069C"/>
    <w:rsid w:val="00440AF9"/>
    <w:rsid w:val="00440B29"/>
    <w:rsid w:val="0044136A"/>
    <w:rsid w:val="00442F37"/>
    <w:rsid w:val="00443631"/>
    <w:rsid w:val="004446BA"/>
    <w:rsid w:val="00444D94"/>
    <w:rsid w:val="004453B5"/>
    <w:rsid w:val="0044622E"/>
    <w:rsid w:val="00447105"/>
    <w:rsid w:val="00447CCA"/>
    <w:rsid w:val="004505D7"/>
    <w:rsid w:val="0045109D"/>
    <w:rsid w:val="004511FB"/>
    <w:rsid w:val="00451CE3"/>
    <w:rsid w:val="00451EE7"/>
    <w:rsid w:val="004524C7"/>
    <w:rsid w:val="004525E8"/>
    <w:rsid w:val="00452909"/>
    <w:rsid w:val="00452C41"/>
    <w:rsid w:val="004531ED"/>
    <w:rsid w:val="004533B2"/>
    <w:rsid w:val="00453B81"/>
    <w:rsid w:val="004540F7"/>
    <w:rsid w:val="004553B8"/>
    <w:rsid w:val="00455AC1"/>
    <w:rsid w:val="00456F23"/>
    <w:rsid w:val="004576FA"/>
    <w:rsid w:val="00460C4E"/>
    <w:rsid w:val="004614B6"/>
    <w:rsid w:val="00462891"/>
    <w:rsid w:val="004631D1"/>
    <w:rsid w:val="0046326A"/>
    <w:rsid w:val="004638C8"/>
    <w:rsid w:val="00464193"/>
    <w:rsid w:val="004655C2"/>
    <w:rsid w:val="00465A65"/>
    <w:rsid w:val="00466BF7"/>
    <w:rsid w:val="00467244"/>
    <w:rsid w:val="004712DD"/>
    <w:rsid w:val="0047287D"/>
    <w:rsid w:val="00474A1E"/>
    <w:rsid w:val="00475307"/>
    <w:rsid w:val="004753C9"/>
    <w:rsid w:val="004756CF"/>
    <w:rsid w:val="00475882"/>
    <w:rsid w:val="00476FE8"/>
    <w:rsid w:val="00477B94"/>
    <w:rsid w:val="004802FE"/>
    <w:rsid w:val="00481814"/>
    <w:rsid w:val="00481A4E"/>
    <w:rsid w:val="00481B83"/>
    <w:rsid w:val="00482581"/>
    <w:rsid w:val="00482592"/>
    <w:rsid w:val="0048331F"/>
    <w:rsid w:val="00483566"/>
    <w:rsid w:val="0048388D"/>
    <w:rsid w:val="00483CCC"/>
    <w:rsid w:val="004846D0"/>
    <w:rsid w:val="00485EAD"/>
    <w:rsid w:val="004864DA"/>
    <w:rsid w:val="0048656F"/>
    <w:rsid w:val="00486ECD"/>
    <w:rsid w:val="00487B06"/>
    <w:rsid w:val="004905D2"/>
    <w:rsid w:val="00490DAE"/>
    <w:rsid w:val="004911AE"/>
    <w:rsid w:val="0049185A"/>
    <w:rsid w:val="0049235A"/>
    <w:rsid w:val="00492451"/>
    <w:rsid w:val="00492527"/>
    <w:rsid w:val="004925D2"/>
    <w:rsid w:val="004948EF"/>
    <w:rsid w:val="00494C7A"/>
    <w:rsid w:val="00495649"/>
    <w:rsid w:val="0049606B"/>
    <w:rsid w:val="00496635"/>
    <w:rsid w:val="00496A56"/>
    <w:rsid w:val="0049779A"/>
    <w:rsid w:val="004A003B"/>
    <w:rsid w:val="004A0565"/>
    <w:rsid w:val="004A1CCF"/>
    <w:rsid w:val="004A1FD2"/>
    <w:rsid w:val="004A2311"/>
    <w:rsid w:val="004A3160"/>
    <w:rsid w:val="004A3163"/>
    <w:rsid w:val="004A5A6D"/>
    <w:rsid w:val="004A6E52"/>
    <w:rsid w:val="004A6F1E"/>
    <w:rsid w:val="004A7084"/>
    <w:rsid w:val="004B1CCB"/>
    <w:rsid w:val="004B1F9D"/>
    <w:rsid w:val="004B2358"/>
    <w:rsid w:val="004B2441"/>
    <w:rsid w:val="004B25F9"/>
    <w:rsid w:val="004B37D4"/>
    <w:rsid w:val="004B4280"/>
    <w:rsid w:val="004B4B03"/>
    <w:rsid w:val="004B593E"/>
    <w:rsid w:val="004B6A2D"/>
    <w:rsid w:val="004B6CF8"/>
    <w:rsid w:val="004B72CE"/>
    <w:rsid w:val="004C061E"/>
    <w:rsid w:val="004C1A48"/>
    <w:rsid w:val="004C1DE0"/>
    <w:rsid w:val="004C2321"/>
    <w:rsid w:val="004C236C"/>
    <w:rsid w:val="004C2E88"/>
    <w:rsid w:val="004C33BE"/>
    <w:rsid w:val="004C3BE1"/>
    <w:rsid w:val="004C3C4E"/>
    <w:rsid w:val="004C48D0"/>
    <w:rsid w:val="004C58FD"/>
    <w:rsid w:val="004C6619"/>
    <w:rsid w:val="004C7DD5"/>
    <w:rsid w:val="004D05BD"/>
    <w:rsid w:val="004D1A39"/>
    <w:rsid w:val="004D2626"/>
    <w:rsid w:val="004D326E"/>
    <w:rsid w:val="004D4A6C"/>
    <w:rsid w:val="004D4D7B"/>
    <w:rsid w:val="004D57C1"/>
    <w:rsid w:val="004D5926"/>
    <w:rsid w:val="004D6DAA"/>
    <w:rsid w:val="004D74E6"/>
    <w:rsid w:val="004D7E9C"/>
    <w:rsid w:val="004E16DF"/>
    <w:rsid w:val="004E1B3A"/>
    <w:rsid w:val="004E1CCF"/>
    <w:rsid w:val="004E1E20"/>
    <w:rsid w:val="004E33F1"/>
    <w:rsid w:val="004E4023"/>
    <w:rsid w:val="004E4B3B"/>
    <w:rsid w:val="004E5189"/>
    <w:rsid w:val="004E52C3"/>
    <w:rsid w:val="004E551C"/>
    <w:rsid w:val="004E599E"/>
    <w:rsid w:val="004E608A"/>
    <w:rsid w:val="004E6D59"/>
    <w:rsid w:val="004E78C4"/>
    <w:rsid w:val="004F0AB7"/>
    <w:rsid w:val="004F0AC1"/>
    <w:rsid w:val="004F18E3"/>
    <w:rsid w:val="004F427E"/>
    <w:rsid w:val="004F493A"/>
    <w:rsid w:val="004F5104"/>
    <w:rsid w:val="004F563D"/>
    <w:rsid w:val="004F5651"/>
    <w:rsid w:val="004F5C1F"/>
    <w:rsid w:val="004F7143"/>
    <w:rsid w:val="005002BC"/>
    <w:rsid w:val="0050122A"/>
    <w:rsid w:val="005012DA"/>
    <w:rsid w:val="00501EDE"/>
    <w:rsid w:val="005030D7"/>
    <w:rsid w:val="00503463"/>
    <w:rsid w:val="00504629"/>
    <w:rsid w:val="005047E0"/>
    <w:rsid w:val="00504B11"/>
    <w:rsid w:val="005054C9"/>
    <w:rsid w:val="00505F05"/>
    <w:rsid w:val="005060D7"/>
    <w:rsid w:val="0050645A"/>
    <w:rsid w:val="00507E65"/>
    <w:rsid w:val="00510575"/>
    <w:rsid w:val="00511851"/>
    <w:rsid w:val="00511E70"/>
    <w:rsid w:val="0051371F"/>
    <w:rsid w:val="00513860"/>
    <w:rsid w:val="00513C82"/>
    <w:rsid w:val="00514258"/>
    <w:rsid w:val="00514A79"/>
    <w:rsid w:val="005170B0"/>
    <w:rsid w:val="00517DC2"/>
    <w:rsid w:val="00520FF0"/>
    <w:rsid w:val="00521A85"/>
    <w:rsid w:val="00521F77"/>
    <w:rsid w:val="005225FF"/>
    <w:rsid w:val="0052280F"/>
    <w:rsid w:val="00522B0E"/>
    <w:rsid w:val="0052405A"/>
    <w:rsid w:val="00525472"/>
    <w:rsid w:val="0052648B"/>
    <w:rsid w:val="00527A29"/>
    <w:rsid w:val="005308A9"/>
    <w:rsid w:val="00530E0D"/>
    <w:rsid w:val="00531090"/>
    <w:rsid w:val="0053152D"/>
    <w:rsid w:val="00532141"/>
    <w:rsid w:val="00532CDF"/>
    <w:rsid w:val="005347FB"/>
    <w:rsid w:val="005353B6"/>
    <w:rsid w:val="00536257"/>
    <w:rsid w:val="005362F3"/>
    <w:rsid w:val="00536A71"/>
    <w:rsid w:val="005373C3"/>
    <w:rsid w:val="00540205"/>
    <w:rsid w:val="00540CFA"/>
    <w:rsid w:val="0054136C"/>
    <w:rsid w:val="0054188B"/>
    <w:rsid w:val="005418C7"/>
    <w:rsid w:val="00542B51"/>
    <w:rsid w:val="00543FEA"/>
    <w:rsid w:val="005449AA"/>
    <w:rsid w:val="00544B51"/>
    <w:rsid w:val="005453A5"/>
    <w:rsid w:val="005457E5"/>
    <w:rsid w:val="00545CE6"/>
    <w:rsid w:val="0054771C"/>
    <w:rsid w:val="00551530"/>
    <w:rsid w:val="00551545"/>
    <w:rsid w:val="00551C87"/>
    <w:rsid w:val="00552BA4"/>
    <w:rsid w:val="00554212"/>
    <w:rsid w:val="005543B5"/>
    <w:rsid w:val="005556F3"/>
    <w:rsid w:val="005562DC"/>
    <w:rsid w:val="00556FFA"/>
    <w:rsid w:val="0055780A"/>
    <w:rsid w:val="005601AF"/>
    <w:rsid w:val="00560898"/>
    <w:rsid w:val="00560EF5"/>
    <w:rsid w:val="00562514"/>
    <w:rsid w:val="005626A7"/>
    <w:rsid w:val="00563C43"/>
    <w:rsid w:val="00564FDF"/>
    <w:rsid w:val="005650A7"/>
    <w:rsid w:val="005655EF"/>
    <w:rsid w:val="00570463"/>
    <w:rsid w:val="005704C0"/>
    <w:rsid w:val="00571390"/>
    <w:rsid w:val="00571FC0"/>
    <w:rsid w:val="00572C77"/>
    <w:rsid w:val="00574440"/>
    <w:rsid w:val="0057450D"/>
    <w:rsid w:val="0057525A"/>
    <w:rsid w:val="0057525D"/>
    <w:rsid w:val="00575396"/>
    <w:rsid w:val="00575B1C"/>
    <w:rsid w:val="0057620A"/>
    <w:rsid w:val="00576BCE"/>
    <w:rsid w:val="005775D3"/>
    <w:rsid w:val="00580A6C"/>
    <w:rsid w:val="005810DB"/>
    <w:rsid w:val="00581D86"/>
    <w:rsid w:val="00581D87"/>
    <w:rsid w:val="00582C1A"/>
    <w:rsid w:val="00583CAE"/>
    <w:rsid w:val="00583EA4"/>
    <w:rsid w:val="005841AA"/>
    <w:rsid w:val="005845C7"/>
    <w:rsid w:val="005847D1"/>
    <w:rsid w:val="00585ECA"/>
    <w:rsid w:val="005869E8"/>
    <w:rsid w:val="00590A67"/>
    <w:rsid w:val="00591131"/>
    <w:rsid w:val="005916C0"/>
    <w:rsid w:val="00591BA4"/>
    <w:rsid w:val="00592386"/>
    <w:rsid w:val="00592F36"/>
    <w:rsid w:val="005930FD"/>
    <w:rsid w:val="00593C70"/>
    <w:rsid w:val="00594791"/>
    <w:rsid w:val="005948F6"/>
    <w:rsid w:val="0059491F"/>
    <w:rsid w:val="005954DA"/>
    <w:rsid w:val="005967A2"/>
    <w:rsid w:val="005971EE"/>
    <w:rsid w:val="00597424"/>
    <w:rsid w:val="0059763C"/>
    <w:rsid w:val="00597AE1"/>
    <w:rsid w:val="005A2475"/>
    <w:rsid w:val="005A2D0F"/>
    <w:rsid w:val="005A4B5A"/>
    <w:rsid w:val="005A57F1"/>
    <w:rsid w:val="005A5883"/>
    <w:rsid w:val="005A63CB"/>
    <w:rsid w:val="005A68CE"/>
    <w:rsid w:val="005A6FCB"/>
    <w:rsid w:val="005B0076"/>
    <w:rsid w:val="005B03CD"/>
    <w:rsid w:val="005B046B"/>
    <w:rsid w:val="005B0D56"/>
    <w:rsid w:val="005B13A4"/>
    <w:rsid w:val="005B371A"/>
    <w:rsid w:val="005B41C0"/>
    <w:rsid w:val="005B4C62"/>
    <w:rsid w:val="005B511C"/>
    <w:rsid w:val="005B532E"/>
    <w:rsid w:val="005B589B"/>
    <w:rsid w:val="005B59E0"/>
    <w:rsid w:val="005B5D82"/>
    <w:rsid w:val="005B719E"/>
    <w:rsid w:val="005B7D36"/>
    <w:rsid w:val="005C09CB"/>
    <w:rsid w:val="005C0C9C"/>
    <w:rsid w:val="005C2623"/>
    <w:rsid w:val="005C36FA"/>
    <w:rsid w:val="005C3EC9"/>
    <w:rsid w:val="005C439E"/>
    <w:rsid w:val="005C4B0B"/>
    <w:rsid w:val="005C4EDC"/>
    <w:rsid w:val="005C595B"/>
    <w:rsid w:val="005C628C"/>
    <w:rsid w:val="005C7B05"/>
    <w:rsid w:val="005D0060"/>
    <w:rsid w:val="005D043F"/>
    <w:rsid w:val="005D0E6B"/>
    <w:rsid w:val="005D0F44"/>
    <w:rsid w:val="005D0F60"/>
    <w:rsid w:val="005D1264"/>
    <w:rsid w:val="005D4B8F"/>
    <w:rsid w:val="005D503F"/>
    <w:rsid w:val="005D52F7"/>
    <w:rsid w:val="005D5CF0"/>
    <w:rsid w:val="005D6144"/>
    <w:rsid w:val="005D6342"/>
    <w:rsid w:val="005D6CBB"/>
    <w:rsid w:val="005D76BF"/>
    <w:rsid w:val="005D78BF"/>
    <w:rsid w:val="005E0377"/>
    <w:rsid w:val="005E0823"/>
    <w:rsid w:val="005E08E2"/>
    <w:rsid w:val="005E1026"/>
    <w:rsid w:val="005E1986"/>
    <w:rsid w:val="005E209F"/>
    <w:rsid w:val="005E390C"/>
    <w:rsid w:val="005E4422"/>
    <w:rsid w:val="005E4C2A"/>
    <w:rsid w:val="005E5003"/>
    <w:rsid w:val="005E53C6"/>
    <w:rsid w:val="005E5CCE"/>
    <w:rsid w:val="005E6882"/>
    <w:rsid w:val="005E6B2F"/>
    <w:rsid w:val="005E7867"/>
    <w:rsid w:val="005F1754"/>
    <w:rsid w:val="005F204A"/>
    <w:rsid w:val="005F22EF"/>
    <w:rsid w:val="005F26EA"/>
    <w:rsid w:val="005F2A92"/>
    <w:rsid w:val="005F3383"/>
    <w:rsid w:val="005F397E"/>
    <w:rsid w:val="005F3B19"/>
    <w:rsid w:val="005F3CFB"/>
    <w:rsid w:val="005F3FCB"/>
    <w:rsid w:val="005F51AE"/>
    <w:rsid w:val="005F527D"/>
    <w:rsid w:val="005F586D"/>
    <w:rsid w:val="005F5EE9"/>
    <w:rsid w:val="005F63F6"/>
    <w:rsid w:val="005F7278"/>
    <w:rsid w:val="005F74E1"/>
    <w:rsid w:val="005F782F"/>
    <w:rsid w:val="0060028E"/>
    <w:rsid w:val="00600BA4"/>
    <w:rsid w:val="00601017"/>
    <w:rsid w:val="00601610"/>
    <w:rsid w:val="0060169A"/>
    <w:rsid w:val="0060277C"/>
    <w:rsid w:val="00602833"/>
    <w:rsid w:val="00603323"/>
    <w:rsid w:val="00603826"/>
    <w:rsid w:val="00603853"/>
    <w:rsid w:val="00606229"/>
    <w:rsid w:val="0060720B"/>
    <w:rsid w:val="00607976"/>
    <w:rsid w:val="00607F4F"/>
    <w:rsid w:val="0061121B"/>
    <w:rsid w:val="00611DC8"/>
    <w:rsid w:val="00612C53"/>
    <w:rsid w:val="00613091"/>
    <w:rsid w:val="00613E2C"/>
    <w:rsid w:val="00614B92"/>
    <w:rsid w:val="00614F17"/>
    <w:rsid w:val="00615075"/>
    <w:rsid w:val="006177DC"/>
    <w:rsid w:val="00617C8D"/>
    <w:rsid w:val="00620EC5"/>
    <w:rsid w:val="006210B2"/>
    <w:rsid w:val="0062124E"/>
    <w:rsid w:val="00621331"/>
    <w:rsid w:val="006215F7"/>
    <w:rsid w:val="00621C2B"/>
    <w:rsid w:val="00621F81"/>
    <w:rsid w:val="00623FDE"/>
    <w:rsid w:val="0062414D"/>
    <w:rsid w:val="00624BD3"/>
    <w:rsid w:val="00625A40"/>
    <w:rsid w:val="0063022A"/>
    <w:rsid w:val="0063148A"/>
    <w:rsid w:val="00631761"/>
    <w:rsid w:val="00632033"/>
    <w:rsid w:val="0063395A"/>
    <w:rsid w:val="00633D17"/>
    <w:rsid w:val="00634799"/>
    <w:rsid w:val="00634DB7"/>
    <w:rsid w:val="00635C5F"/>
    <w:rsid w:val="00636307"/>
    <w:rsid w:val="006365E4"/>
    <w:rsid w:val="00636A66"/>
    <w:rsid w:val="00636EA3"/>
    <w:rsid w:val="00637C64"/>
    <w:rsid w:val="00637F9F"/>
    <w:rsid w:val="00640224"/>
    <w:rsid w:val="006409F5"/>
    <w:rsid w:val="00640BCB"/>
    <w:rsid w:val="00640D53"/>
    <w:rsid w:val="006411D1"/>
    <w:rsid w:val="006416E6"/>
    <w:rsid w:val="00641853"/>
    <w:rsid w:val="00641DF3"/>
    <w:rsid w:val="00642D81"/>
    <w:rsid w:val="00643340"/>
    <w:rsid w:val="0064343B"/>
    <w:rsid w:val="00643DC1"/>
    <w:rsid w:val="006452A5"/>
    <w:rsid w:val="00645DC2"/>
    <w:rsid w:val="00645E86"/>
    <w:rsid w:val="0064652E"/>
    <w:rsid w:val="00647874"/>
    <w:rsid w:val="00651009"/>
    <w:rsid w:val="00651927"/>
    <w:rsid w:val="00651ACB"/>
    <w:rsid w:val="00651D2D"/>
    <w:rsid w:val="00653116"/>
    <w:rsid w:val="00653664"/>
    <w:rsid w:val="00653CEC"/>
    <w:rsid w:val="006544FC"/>
    <w:rsid w:val="00654C68"/>
    <w:rsid w:val="006557CE"/>
    <w:rsid w:val="00656211"/>
    <w:rsid w:val="0066033A"/>
    <w:rsid w:val="0066037E"/>
    <w:rsid w:val="006608D7"/>
    <w:rsid w:val="00660CFE"/>
    <w:rsid w:val="00660DC5"/>
    <w:rsid w:val="006614C3"/>
    <w:rsid w:val="006617F7"/>
    <w:rsid w:val="00661A49"/>
    <w:rsid w:val="00661E64"/>
    <w:rsid w:val="00662148"/>
    <w:rsid w:val="006621C0"/>
    <w:rsid w:val="00663752"/>
    <w:rsid w:val="00663B5F"/>
    <w:rsid w:val="00665124"/>
    <w:rsid w:val="00666B69"/>
    <w:rsid w:val="00666BDE"/>
    <w:rsid w:val="006700DE"/>
    <w:rsid w:val="006708B9"/>
    <w:rsid w:val="006723FD"/>
    <w:rsid w:val="006738BD"/>
    <w:rsid w:val="006742EB"/>
    <w:rsid w:val="006745D6"/>
    <w:rsid w:val="0067517B"/>
    <w:rsid w:val="00675776"/>
    <w:rsid w:val="00675967"/>
    <w:rsid w:val="00676C0B"/>
    <w:rsid w:val="00676EBB"/>
    <w:rsid w:val="0067713A"/>
    <w:rsid w:val="006779DB"/>
    <w:rsid w:val="006803B4"/>
    <w:rsid w:val="006807F7"/>
    <w:rsid w:val="00680DA1"/>
    <w:rsid w:val="00680DEB"/>
    <w:rsid w:val="006814E0"/>
    <w:rsid w:val="00681B51"/>
    <w:rsid w:val="006821AF"/>
    <w:rsid w:val="006821FE"/>
    <w:rsid w:val="0068236F"/>
    <w:rsid w:val="00683A2D"/>
    <w:rsid w:val="0068417E"/>
    <w:rsid w:val="0068475D"/>
    <w:rsid w:val="00686650"/>
    <w:rsid w:val="0068731A"/>
    <w:rsid w:val="0069010A"/>
    <w:rsid w:val="006907A3"/>
    <w:rsid w:val="00690A1E"/>
    <w:rsid w:val="00690BB3"/>
    <w:rsid w:val="00691221"/>
    <w:rsid w:val="006919A8"/>
    <w:rsid w:val="00691BE8"/>
    <w:rsid w:val="006928CB"/>
    <w:rsid w:val="00692BB3"/>
    <w:rsid w:val="006936E4"/>
    <w:rsid w:val="0069448C"/>
    <w:rsid w:val="00694EFD"/>
    <w:rsid w:val="00694EFE"/>
    <w:rsid w:val="006953A0"/>
    <w:rsid w:val="00695ED9"/>
    <w:rsid w:val="00697FAA"/>
    <w:rsid w:val="006A05E6"/>
    <w:rsid w:val="006A0789"/>
    <w:rsid w:val="006A1268"/>
    <w:rsid w:val="006A269B"/>
    <w:rsid w:val="006A2CC1"/>
    <w:rsid w:val="006A385B"/>
    <w:rsid w:val="006A38F2"/>
    <w:rsid w:val="006A39A6"/>
    <w:rsid w:val="006A61BB"/>
    <w:rsid w:val="006A65F4"/>
    <w:rsid w:val="006A7188"/>
    <w:rsid w:val="006B062B"/>
    <w:rsid w:val="006B1818"/>
    <w:rsid w:val="006B195A"/>
    <w:rsid w:val="006B19A0"/>
    <w:rsid w:val="006B2295"/>
    <w:rsid w:val="006B34ED"/>
    <w:rsid w:val="006B3598"/>
    <w:rsid w:val="006B4F7C"/>
    <w:rsid w:val="006B5EBC"/>
    <w:rsid w:val="006B5FDB"/>
    <w:rsid w:val="006B62EE"/>
    <w:rsid w:val="006B6E9D"/>
    <w:rsid w:val="006B7122"/>
    <w:rsid w:val="006C0074"/>
    <w:rsid w:val="006C2F6B"/>
    <w:rsid w:val="006C3A84"/>
    <w:rsid w:val="006C3CBD"/>
    <w:rsid w:val="006C3F56"/>
    <w:rsid w:val="006C42DB"/>
    <w:rsid w:val="006C44D4"/>
    <w:rsid w:val="006C6A64"/>
    <w:rsid w:val="006C6C8F"/>
    <w:rsid w:val="006C6D8A"/>
    <w:rsid w:val="006C6EBD"/>
    <w:rsid w:val="006C6F64"/>
    <w:rsid w:val="006C713B"/>
    <w:rsid w:val="006C7345"/>
    <w:rsid w:val="006C73A7"/>
    <w:rsid w:val="006C767E"/>
    <w:rsid w:val="006D0627"/>
    <w:rsid w:val="006D0717"/>
    <w:rsid w:val="006D0951"/>
    <w:rsid w:val="006D0D8C"/>
    <w:rsid w:val="006D137C"/>
    <w:rsid w:val="006D1395"/>
    <w:rsid w:val="006D17B4"/>
    <w:rsid w:val="006D1964"/>
    <w:rsid w:val="006D2051"/>
    <w:rsid w:val="006D2246"/>
    <w:rsid w:val="006D3028"/>
    <w:rsid w:val="006D39F3"/>
    <w:rsid w:val="006D3E60"/>
    <w:rsid w:val="006D3ED5"/>
    <w:rsid w:val="006D4822"/>
    <w:rsid w:val="006D5121"/>
    <w:rsid w:val="006D5D7D"/>
    <w:rsid w:val="006D61E2"/>
    <w:rsid w:val="006D6292"/>
    <w:rsid w:val="006D747B"/>
    <w:rsid w:val="006D792E"/>
    <w:rsid w:val="006D7E33"/>
    <w:rsid w:val="006E03FA"/>
    <w:rsid w:val="006E18F7"/>
    <w:rsid w:val="006E1AC4"/>
    <w:rsid w:val="006E2686"/>
    <w:rsid w:val="006E3F78"/>
    <w:rsid w:val="006E414A"/>
    <w:rsid w:val="006E4D74"/>
    <w:rsid w:val="006E4E99"/>
    <w:rsid w:val="006E50E1"/>
    <w:rsid w:val="006E5A58"/>
    <w:rsid w:val="006E5A76"/>
    <w:rsid w:val="006E5A77"/>
    <w:rsid w:val="006E7FEC"/>
    <w:rsid w:val="006F0067"/>
    <w:rsid w:val="006F06F3"/>
    <w:rsid w:val="006F1B31"/>
    <w:rsid w:val="006F1CB3"/>
    <w:rsid w:val="006F1D02"/>
    <w:rsid w:val="006F331B"/>
    <w:rsid w:val="006F5C71"/>
    <w:rsid w:val="006F6289"/>
    <w:rsid w:val="006F6D89"/>
    <w:rsid w:val="006F718C"/>
    <w:rsid w:val="006F743E"/>
    <w:rsid w:val="006F7550"/>
    <w:rsid w:val="00701088"/>
    <w:rsid w:val="007018C0"/>
    <w:rsid w:val="00701E58"/>
    <w:rsid w:val="00703A8F"/>
    <w:rsid w:val="00703B3F"/>
    <w:rsid w:val="00705064"/>
    <w:rsid w:val="007059A5"/>
    <w:rsid w:val="00705A3C"/>
    <w:rsid w:val="00706F78"/>
    <w:rsid w:val="00707ADB"/>
    <w:rsid w:val="00710028"/>
    <w:rsid w:val="00711025"/>
    <w:rsid w:val="00711CE9"/>
    <w:rsid w:val="007135AA"/>
    <w:rsid w:val="0071381E"/>
    <w:rsid w:val="00714544"/>
    <w:rsid w:val="007149B2"/>
    <w:rsid w:val="0071578B"/>
    <w:rsid w:val="00715FBC"/>
    <w:rsid w:val="00716C07"/>
    <w:rsid w:val="00717A81"/>
    <w:rsid w:val="00720F6E"/>
    <w:rsid w:val="007212F1"/>
    <w:rsid w:val="00723191"/>
    <w:rsid w:val="0072341C"/>
    <w:rsid w:val="00723CC2"/>
    <w:rsid w:val="0072419A"/>
    <w:rsid w:val="00726338"/>
    <w:rsid w:val="00726782"/>
    <w:rsid w:val="0072688E"/>
    <w:rsid w:val="00727D2D"/>
    <w:rsid w:val="00730821"/>
    <w:rsid w:val="0073207B"/>
    <w:rsid w:val="0073279D"/>
    <w:rsid w:val="007338A6"/>
    <w:rsid w:val="007340AD"/>
    <w:rsid w:val="00734584"/>
    <w:rsid w:val="00735D82"/>
    <w:rsid w:val="00735D91"/>
    <w:rsid w:val="0073611A"/>
    <w:rsid w:val="00736F04"/>
    <w:rsid w:val="007378E1"/>
    <w:rsid w:val="007409FD"/>
    <w:rsid w:val="00742486"/>
    <w:rsid w:val="00742A3D"/>
    <w:rsid w:val="007434DC"/>
    <w:rsid w:val="00743721"/>
    <w:rsid w:val="007439EB"/>
    <w:rsid w:val="00743E41"/>
    <w:rsid w:val="00743F7D"/>
    <w:rsid w:val="00744BF8"/>
    <w:rsid w:val="00744F28"/>
    <w:rsid w:val="007453A6"/>
    <w:rsid w:val="00745864"/>
    <w:rsid w:val="00745AA8"/>
    <w:rsid w:val="00745BF8"/>
    <w:rsid w:val="00745D4E"/>
    <w:rsid w:val="007467E4"/>
    <w:rsid w:val="00747018"/>
    <w:rsid w:val="007508B1"/>
    <w:rsid w:val="00750B5E"/>
    <w:rsid w:val="00750CD3"/>
    <w:rsid w:val="00751BD4"/>
    <w:rsid w:val="0075212D"/>
    <w:rsid w:val="00753C3F"/>
    <w:rsid w:val="00753D5F"/>
    <w:rsid w:val="00754B57"/>
    <w:rsid w:val="00755CD6"/>
    <w:rsid w:val="00756602"/>
    <w:rsid w:val="007569B6"/>
    <w:rsid w:val="00756CEE"/>
    <w:rsid w:val="0075715C"/>
    <w:rsid w:val="00757244"/>
    <w:rsid w:val="00757C63"/>
    <w:rsid w:val="00760544"/>
    <w:rsid w:val="0076058B"/>
    <w:rsid w:val="00761A19"/>
    <w:rsid w:val="00762481"/>
    <w:rsid w:val="007627B1"/>
    <w:rsid w:val="00762A9A"/>
    <w:rsid w:val="00762F2D"/>
    <w:rsid w:val="00762FBA"/>
    <w:rsid w:val="007634A4"/>
    <w:rsid w:val="007638E5"/>
    <w:rsid w:val="00763CDD"/>
    <w:rsid w:val="007647EC"/>
    <w:rsid w:val="00765D40"/>
    <w:rsid w:val="007664A6"/>
    <w:rsid w:val="0077073B"/>
    <w:rsid w:val="00770AA7"/>
    <w:rsid w:val="00770DCF"/>
    <w:rsid w:val="00772019"/>
    <w:rsid w:val="0077240E"/>
    <w:rsid w:val="00772593"/>
    <w:rsid w:val="00772ABB"/>
    <w:rsid w:val="00772B50"/>
    <w:rsid w:val="007756F1"/>
    <w:rsid w:val="00775B6A"/>
    <w:rsid w:val="007779A9"/>
    <w:rsid w:val="00777AAD"/>
    <w:rsid w:val="00780002"/>
    <w:rsid w:val="0078012D"/>
    <w:rsid w:val="00780733"/>
    <w:rsid w:val="0078083C"/>
    <w:rsid w:val="00780C41"/>
    <w:rsid w:val="00781006"/>
    <w:rsid w:val="0078184F"/>
    <w:rsid w:val="00781F1E"/>
    <w:rsid w:val="0078225B"/>
    <w:rsid w:val="0078283B"/>
    <w:rsid w:val="00782B4A"/>
    <w:rsid w:val="007836A4"/>
    <w:rsid w:val="007842BB"/>
    <w:rsid w:val="00784888"/>
    <w:rsid w:val="007850EA"/>
    <w:rsid w:val="00785768"/>
    <w:rsid w:val="00785D1B"/>
    <w:rsid w:val="007860EF"/>
    <w:rsid w:val="00786ABD"/>
    <w:rsid w:val="007876D4"/>
    <w:rsid w:val="00787EBD"/>
    <w:rsid w:val="00790DBB"/>
    <w:rsid w:val="00791A5F"/>
    <w:rsid w:val="00791BFE"/>
    <w:rsid w:val="00793220"/>
    <w:rsid w:val="007932CC"/>
    <w:rsid w:val="00793719"/>
    <w:rsid w:val="007940B7"/>
    <w:rsid w:val="007940FE"/>
    <w:rsid w:val="0079431A"/>
    <w:rsid w:val="00795094"/>
    <w:rsid w:val="0079561C"/>
    <w:rsid w:val="00796CD1"/>
    <w:rsid w:val="00796E8D"/>
    <w:rsid w:val="00796F81"/>
    <w:rsid w:val="00797025"/>
    <w:rsid w:val="007972BE"/>
    <w:rsid w:val="0079746C"/>
    <w:rsid w:val="00797700"/>
    <w:rsid w:val="00797B42"/>
    <w:rsid w:val="007A02E6"/>
    <w:rsid w:val="007A0A0C"/>
    <w:rsid w:val="007A160D"/>
    <w:rsid w:val="007A2699"/>
    <w:rsid w:val="007A2FA3"/>
    <w:rsid w:val="007A5800"/>
    <w:rsid w:val="007A5A60"/>
    <w:rsid w:val="007A5B67"/>
    <w:rsid w:val="007A6AB2"/>
    <w:rsid w:val="007A6E67"/>
    <w:rsid w:val="007A6FBA"/>
    <w:rsid w:val="007A7E89"/>
    <w:rsid w:val="007B0476"/>
    <w:rsid w:val="007B15EB"/>
    <w:rsid w:val="007B35A4"/>
    <w:rsid w:val="007B376C"/>
    <w:rsid w:val="007B4EC8"/>
    <w:rsid w:val="007B5885"/>
    <w:rsid w:val="007B58F2"/>
    <w:rsid w:val="007B663C"/>
    <w:rsid w:val="007B6C9D"/>
    <w:rsid w:val="007B700F"/>
    <w:rsid w:val="007B77E2"/>
    <w:rsid w:val="007C09DE"/>
    <w:rsid w:val="007C0A3E"/>
    <w:rsid w:val="007C287C"/>
    <w:rsid w:val="007C2E36"/>
    <w:rsid w:val="007C39A3"/>
    <w:rsid w:val="007C3BE1"/>
    <w:rsid w:val="007C3E21"/>
    <w:rsid w:val="007C56C0"/>
    <w:rsid w:val="007C6320"/>
    <w:rsid w:val="007C7840"/>
    <w:rsid w:val="007C7DEC"/>
    <w:rsid w:val="007D0265"/>
    <w:rsid w:val="007D0285"/>
    <w:rsid w:val="007D064B"/>
    <w:rsid w:val="007D0B23"/>
    <w:rsid w:val="007D10DA"/>
    <w:rsid w:val="007D138C"/>
    <w:rsid w:val="007D385B"/>
    <w:rsid w:val="007D3959"/>
    <w:rsid w:val="007D4C14"/>
    <w:rsid w:val="007D5145"/>
    <w:rsid w:val="007D5DC6"/>
    <w:rsid w:val="007D6553"/>
    <w:rsid w:val="007D6720"/>
    <w:rsid w:val="007D6D43"/>
    <w:rsid w:val="007D7552"/>
    <w:rsid w:val="007E0C47"/>
    <w:rsid w:val="007E0CD7"/>
    <w:rsid w:val="007E0CF6"/>
    <w:rsid w:val="007E0F5F"/>
    <w:rsid w:val="007E2496"/>
    <w:rsid w:val="007E2DC6"/>
    <w:rsid w:val="007E3A0E"/>
    <w:rsid w:val="007E74E7"/>
    <w:rsid w:val="007E7789"/>
    <w:rsid w:val="007F05C7"/>
    <w:rsid w:val="007F0DE2"/>
    <w:rsid w:val="007F12F0"/>
    <w:rsid w:val="007F1E66"/>
    <w:rsid w:val="007F1EAC"/>
    <w:rsid w:val="007F2331"/>
    <w:rsid w:val="007F2762"/>
    <w:rsid w:val="007F2F66"/>
    <w:rsid w:val="007F324F"/>
    <w:rsid w:val="007F3B17"/>
    <w:rsid w:val="007F3D46"/>
    <w:rsid w:val="007F3EC5"/>
    <w:rsid w:val="007F44CB"/>
    <w:rsid w:val="007F4ACB"/>
    <w:rsid w:val="007F5DC5"/>
    <w:rsid w:val="007F7321"/>
    <w:rsid w:val="007F74B0"/>
    <w:rsid w:val="007F7566"/>
    <w:rsid w:val="007F7DFD"/>
    <w:rsid w:val="00800710"/>
    <w:rsid w:val="008017C7"/>
    <w:rsid w:val="00801C71"/>
    <w:rsid w:val="00801CB8"/>
    <w:rsid w:val="00802074"/>
    <w:rsid w:val="00802821"/>
    <w:rsid w:val="008029D4"/>
    <w:rsid w:val="0080309A"/>
    <w:rsid w:val="00803314"/>
    <w:rsid w:val="00804E8C"/>
    <w:rsid w:val="0080508D"/>
    <w:rsid w:val="00805E91"/>
    <w:rsid w:val="00810440"/>
    <w:rsid w:val="0081082C"/>
    <w:rsid w:val="00810C5D"/>
    <w:rsid w:val="00812109"/>
    <w:rsid w:val="00812DDD"/>
    <w:rsid w:val="00812F62"/>
    <w:rsid w:val="00813831"/>
    <w:rsid w:val="00814730"/>
    <w:rsid w:val="00814FDB"/>
    <w:rsid w:val="0081567D"/>
    <w:rsid w:val="008167E0"/>
    <w:rsid w:val="00816A3F"/>
    <w:rsid w:val="008176A3"/>
    <w:rsid w:val="00817BE5"/>
    <w:rsid w:val="00820449"/>
    <w:rsid w:val="00820DD6"/>
    <w:rsid w:val="00823027"/>
    <w:rsid w:val="00823C89"/>
    <w:rsid w:val="008240F1"/>
    <w:rsid w:val="00824E68"/>
    <w:rsid w:val="00824F4E"/>
    <w:rsid w:val="00826987"/>
    <w:rsid w:val="008269BB"/>
    <w:rsid w:val="008301A1"/>
    <w:rsid w:val="00830454"/>
    <w:rsid w:val="008305A0"/>
    <w:rsid w:val="00830EE0"/>
    <w:rsid w:val="00830FD0"/>
    <w:rsid w:val="00831058"/>
    <w:rsid w:val="00831F1C"/>
    <w:rsid w:val="00831FD7"/>
    <w:rsid w:val="00832446"/>
    <w:rsid w:val="0083270F"/>
    <w:rsid w:val="00833F97"/>
    <w:rsid w:val="00836A94"/>
    <w:rsid w:val="00840466"/>
    <w:rsid w:val="00840D4F"/>
    <w:rsid w:val="008417F2"/>
    <w:rsid w:val="00842633"/>
    <w:rsid w:val="00842973"/>
    <w:rsid w:val="0084338C"/>
    <w:rsid w:val="00843B22"/>
    <w:rsid w:val="00844190"/>
    <w:rsid w:val="00844A60"/>
    <w:rsid w:val="00844CA4"/>
    <w:rsid w:val="00846041"/>
    <w:rsid w:val="00846063"/>
    <w:rsid w:val="00846A14"/>
    <w:rsid w:val="00846F52"/>
    <w:rsid w:val="0084743A"/>
    <w:rsid w:val="00850113"/>
    <w:rsid w:val="008506A2"/>
    <w:rsid w:val="00850CF1"/>
    <w:rsid w:val="00851ACE"/>
    <w:rsid w:val="0085212D"/>
    <w:rsid w:val="00852A91"/>
    <w:rsid w:val="00853BEF"/>
    <w:rsid w:val="00853F4D"/>
    <w:rsid w:val="00854478"/>
    <w:rsid w:val="008556DD"/>
    <w:rsid w:val="008562AD"/>
    <w:rsid w:val="008562CE"/>
    <w:rsid w:val="00856A8C"/>
    <w:rsid w:val="008572EB"/>
    <w:rsid w:val="00857433"/>
    <w:rsid w:val="0085766B"/>
    <w:rsid w:val="008576DE"/>
    <w:rsid w:val="00860142"/>
    <w:rsid w:val="0086249B"/>
    <w:rsid w:val="00862A4B"/>
    <w:rsid w:val="00862B86"/>
    <w:rsid w:val="00862CFB"/>
    <w:rsid w:val="008635D1"/>
    <w:rsid w:val="00864545"/>
    <w:rsid w:val="00864CD0"/>
    <w:rsid w:val="008668B3"/>
    <w:rsid w:val="00870A5D"/>
    <w:rsid w:val="0087344B"/>
    <w:rsid w:val="00873550"/>
    <w:rsid w:val="008750EF"/>
    <w:rsid w:val="00876FE6"/>
    <w:rsid w:val="00877814"/>
    <w:rsid w:val="008778CC"/>
    <w:rsid w:val="00880234"/>
    <w:rsid w:val="008814E5"/>
    <w:rsid w:val="0088173B"/>
    <w:rsid w:val="00882120"/>
    <w:rsid w:val="0088239B"/>
    <w:rsid w:val="0088279E"/>
    <w:rsid w:val="00882822"/>
    <w:rsid w:val="0088300F"/>
    <w:rsid w:val="008830BA"/>
    <w:rsid w:val="00883CA7"/>
    <w:rsid w:val="00885679"/>
    <w:rsid w:val="00885789"/>
    <w:rsid w:val="00886B41"/>
    <w:rsid w:val="0088793B"/>
    <w:rsid w:val="00887DDC"/>
    <w:rsid w:val="008900E9"/>
    <w:rsid w:val="00890A0E"/>
    <w:rsid w:val="00891C19"/>
    <w:rsid w:val="008922C4"/>
    <w:rsid w:val="0089388B"/>
    <w:rsid w:val="00893D41"/>
    <w:rsid w:val="00893DAC"/>
    <w:rsid w:val="00893DEE"/>
    <w:rsid w:val="00894EF0"/>
    <w:rsid w:val="008958BA"/>
    <w:rsid w:val="00895F22"/>
    <w:rsid w:val="00896555"/>
    <w:rsid w:val="008971F4"/>
    <w:rsid w:val="00897268"/>
    <w:rsid w:val="008978EB"/>
    <w:rsid w:val="00897BDB"/>
    <w:rsid w:val="008A09C0"/>
    <w:rsid w:val="008A0A0C"/>
    <w:rsid w:val="008A0D72"/>
    <w:rsid w:val="008A10E2"/>
    <w:rsid w:val="008A25B4"/>
    <w:rsid w:val="008A25FF"/>
    <w:rsid w:val="008A3A3B"/>
    <w:rsid w:val="008A4270"/>
    <w:rsid w:val="008A4ED6"/>
    <w:rsid w:val="008A50BF"/>
    <w:rsid w:val="008A5679"/>
    <w:rsid w:val="008A6320"/>
    <w:rsid w:val="008A6C05"/>
    <w:rsid w:val="008A71CC"/>
    <w:rsid w:val="008A79B5"/>
    <w:rsid w:val="008A7F21"/>
    <w:rsid w:val="008B05D6"/>
    <w:rsid w:val="008B19AC"/>
    <w:rsid w:val="008B1ED4"/>
    <w:rsid w:val="008B2AC5"/>
    <w:rsid w:val="008B34B0"/>
    <w:rsid w:val="008B39CD"/>
    <w:rsid w:val="008B42EF"/>
    <w:rsid w:val="008B4516"/>
    <w:rsid w:val="008B4552"/>
    <w:rsid w:val="008B7FE7"/>
    <w:rsid w:val="008C0B20"/>
    <w:rsid w:val="008C0EE3"/>
    <w:rsid w:val="008C1556"/>
    <w:rsid w:val="008C1AD2"/>
    <w:rsid w:val="008C28B1"/>
    <w:rsid w:val="008C3FBC"/>
    <w:rsid w:val="008C4B37"/>
    <w:rsid w:val="008C54EF"/>
    <w:rsid w:val="008C5639"/>
    <w:rsid w:val="008C67B1"/>
    <w:rsid w:val="008C69AB"/>
    <w:rsid w:val="008C796B"/>
    <w:rsid w:val="008D0353"/>
    <w:rsid w:val="008D0BBB"/>
    <w:rsid w:val="008D308A"/>
    <w:rsid w:val="008D4FB2"/>
    <w:rsid w:val="008D67CE"/>
    <w:rsid w:val="008D6AD5"/>
    <w:rsid w:val="008D6C36"/>
    <w:rsid w:val="008D7F2C"/>
    <w:rsid w:val="008E0F2E"/>
    <w:rsid w:val="008E0FF2"/>
    <w:rsid w:val="008E101E"/>
    <w:rsid w:val="008E18E6"/>
    <w:rsid w:val="008E1FBA"/>
    <w:rsid w:val="008E2989"/>
    <w:rsid w:val="008E3352"/>
    <w:rsid w:val="008E351E"/>
    <w:rsid w:val="008E3BCE"/>
    <w:rsid w:val="008E3E8E"/>
    <w:rsid w:val="008E4A5C"/>
    <w:rsid w:val="008E52B2"/>
    <w:rsid w:val="008E5463"/>
    <w:rsid w:val="008E569F"/>
    <w:rsid w:val="008E672D"/>
    <w:rsid w:val="008E78EF"/>
    <w:rsid w:val="008E7D3D"/>
    <w:rsid w:val="008F049C"/>
    <w:rsid w:val="008F18B4"/>
    <w:rsid w:val="008F365D"/>
    <w:rsid w:val="008F411F"/>
    <w:rsid w:val="008F462D"/>
    <w:rsid w:val="008F497C"/>
    <w:rsid w:val="008F5F9D"/>
    <w:rsid w:val="008F75C5"/>
    <w:rsid w:val="009001A0"/>
    <w:rsid w:val="00900265"/>
    <w:rsid w:val="009002DC"/>
    <w:rsid w:val="009007A2"/>
    <w:rsid w:val="00901013"/>
    <w:rsid w:val="00901027"/>
    <w:rsid w:val="00902D92"/>
    <w:rsid w:val="009036F2"/>
    <w:rsid w:val="00903814"/>
    <w:rsid w:val="00903FC7"/>
    <w:rsid w:val="00904943"/>
    <w:rsid w:val="00904958"/>
    <w:rsid w:val="00910156"/>
    <w:rsid w:val="0091063D"/>
    <w:rsid w:val="009107FF"/>
    <w:rsid w:val="00910C01"/>
    <w:rsid w:val="00911217"/>
    <w:rsid w:val="0091140A"/>
    <w:rsid w:val="009114BF"/>
    <w:rsid w:val="009117A0"/>
    <w:rsid w:val="00911908"/>
    <w:rsid w:val="00911D54"/>
    <w:rsid w:val="00912F31"/>
    <w:rsid w:val="00913520"/>
    <w:rsid w:val="00913B49"/>
    <w:rsid w:val="00914068"/>
    <w:rsid w:val="009145A7"/>
    <w:rsid w:val="009160A1"/>
    <w:rsid w:val="00916397"/>
    <w:rsid w:val="009163BC"/>
    <w:rsid w:val="009176F2"/>
    <w:rsid w:val="00920310"/>
    <w:rsid w:val="009209C5"/>
    <w:rsid w:val="0092147B"/>
    <w:rsid w:val="00922419"/>
    <w:rsid w:val="00922423"/>
    <w:rsid w:val="009233B5"/>
    <w:rsid w:val="009233C9"/>
    <w:rsid w:val="009235E3"/>
    <w:rsid w:val="0092380C"/>
    <w:rsid w:val="009238A1"/>
    <w:rsid w:val="0092593D"/>
    <w:rsid w:val="00925B3C"/>
    <w:rsid w:val="009264DB"/>
    <w:rsid w:val="00927940"/>
    <w:rsid w:val="00927CF4"/>
    <w:rsid w:val="00930C75"/>
    <w:rsid w:val="00931377"/>
    <w:rsid w:val="00931AA2"/>
    <w:rsid w:val="00931CA8"/>
    <w:rsid w:val="00932048"/>
    <w:rsid w:val="00932EAE"/>
    <w:rsid w:val="00932F23"/>
    <w:rsid w:val="00932FD4"/>
    <w:rsid w:val="00933A59"/>
    <w:rsid w:val="00934655"/>
    <w:rsid w:val="00934C5A"/>
    <w:rsid w:val="009368D6"/>
    <w:rsid w:val="00936C6E"/>
    <w:rsid w:val="00937A36"/>
    <w:rsid w:val="0094005F"/>
    <w:rsid w:val="00940A93"/>
    <w:rsid w:val="00941042"/>
    <w:rsid w:val="00941ADD"/>
    <w:rsid w:val="009422C4"/>
    <w:rsid w:val="0094260F"/>
    <w:rsid w:val="00943AD7"/>
    <w:rsid w:val="00944791"/>
    <w:rsid w:val="00944AA6"/>
    <w:rsid w:val="00944E30"/>
    <w:rsid w:val="009459DD"/>
    <w:rsid w:val="00945F82"/>
    <w:rsid w:val="00946457"/>
    <w:rsid w:val="009465C8"/>
    <w:rsid w:val="009467EE"/>
    <w:rsid w:val="00950D87"/>
    <w:rsid w:val="00950DFA"/>
    <w:rsid w:val="0095166E"/>
    <w:rsid w:val="00951AA0"/>
    <w:rsid w:val="00951CFA"/>
    <w:rsid w:val="00952BF1"/>
    <w:rsid w:val="009540EE"/>
    <w:rsid w:val="00955389"/>
    <w:rsid w:val="0095553D"/>
    <w:rsid w:val="00956510"/>
    <w:rsid w:val="009571F1"/>
    <w:rsid w:val="009575E1"/>
    <w:rsid w:val="00957B79"/>
    <w:rsid w:val="00957D06"/>
    <w:rsid w:val="0096072B"/>
    <w:rsid w:val="00960F1E"/>
    <w:rsid w:val="00961191"/>
    <w:rsid w:val="00961CE5"/>
    <w:rsid w:val="00963ABA"/>
    <w:rsid w:val="00963CD3"/>
    <w:rsid w:val="009644F6"/>
    <w:rsid w:val="00964E82"/>
    <w:rsid w:val="00964EED"/>
    <w:rsid w:val="00965B66"/>
    <w:rsid w:val="00966A0D"/>
    <w:rsid w:val="00966A1E"/>
    <w:rsid w:val="00967329"/>
    <w:rsid w:val="009727CE"/>
    <w:rsid w:val="009735AA"/>
    <w:rsid w:val="00973B8F"/>
    <w:rsid w:val="009743C1"/>
    <w:rsid w:val="00976DD2"/>
    <w:rsid w:val="009772CA"/>
    <w:rsid w:val="009777DF"/>
    <w:rsid w:val="00977927"/>
    <w:rsid w:val="009806A2"/>
    <w:rsid w:val="00980976"/>
    <w:rsid w:val="009814FA"/>
    <w:rsid w:val="009826B1"/>
    <w:rsid w:val="009834B0"/>
    <w:rsid w:val="009838FD"/>
    <w:rsid w:val="00984FD9"/>
    <w:rsid w:val="009851A3"/>
    <w:rsid w:val="009863F1"/>
    <w:rsid w:val="00986674"/>
    <w:rsid w:val="00987297"/>
    <w:rsid w:val="00987365"/>
    <w:rsid w:val="00987989"/>
    <w:rsid w:val="009879CB"/>
    <w:rsid w:val="00987AC3"/>
    <w:rsid w:val="00987CFD"/>
    <w:rsid w:val="00990753"/>
    <w:rsid w:val="009921E7"/>
    <w:rsid w:val="00992F39"/>
    <w:rsid w:val="0099459B"/>
    <w:rsid w:val="00995073"/>
    <w:rsid w:val="00995219"/>
    <w:rsid w:val="00995CFF"/>
    <w:rsid w:val="00996014"/>
    <w:rsid w:val="009965FD"/>
    <w:rsid w:val="009A0FEB"/>
    <w:rsid w:val="009A1E24"/>
    <w:rsid w:val="009A207D"/>
    <w:rsid w:val="009A234A"/>
    <w:rsid w:val="009A439A"/>
    <w:rsid w:val="009A4E57"/>
    <w:rsid w:val="009A5AD1"/>
    <w:rsid w:val="009A5F66"/>
    <w:rsid w:val="009A5FEE"/>
    <w:rsid w:val="009A7A0C"/>
    <w:rsid w:val="009B003D"/>
    <w:rsid w:val="009B040F"/>
    <w:rsid w:val="009B04DC"/>
    <w:rsid w:val="009B13AC"/>
    <w:rsid w:val="009B144C"/>
    <w:rsid w:val="009B1D42"/>
    <w:rsid w:val="009B22C8"/>
    <w:rsid w:val="009B2816"/>
    <w:rsid w:val="009B33E3"/>
    <w:rsid w:val="009B345E"/>
    <w:rsid w:val="009B46D6"/>
    <w:rsid w:val="009B4DD7"/>
    <w:rsid w:val="009B4E15"/>
    <w:rsid w:val="009B567D"/>
    <w:rsid w:val="009B5743"/>
    <w:rsid w:val="009B58E1"/>
    <w:rsid w:val="009B6052"/>
    <w:rsid w:val="009B6DB9"/>
    <w:rsid w:val="009B76AF"/>
    <w:rsid w:val="009B7D48"/>
    <w:rsid w:val="009C10DE"/>
    <w:rsid w:val="009C123C"/>
    <w:rsid w:val="009C15A0"/>
    <w:rsid w:val="009C1AF8"/>
    <w:rsid w:val="009C32AB"/>
    <w:rsid w:val="009C3D3F"/>
    <w:rsid w:val="009C5483"/>
    <w:rsid w:val="009C6CA5"/>
    <w:rsid w:val="009C707B"/>
    <w:rsid w:val="009D0507"/>
    <w:rsid w:val="009D08C2"/>
    <w:rsid w:val="009D0C8E"/>
    <w:rsid w:val="009D0E32"/>
    <w:rsid w:val="009D18CE"/>
    <w:rsid w:val="009D18E1"/>
    <w:rsid w:val="009D3AF5"/>
    <w:rsid w:val="009D3E7A"/>
    <w:rsid w:val="009D42FC"/>
    <w:rsid w:val="009D48D8"/>
    <w:rsid w:val="009D4AC6"/>
    <w:rsid w:val="009D5129"/>
    <w:rsid w:val="009D5B70"/>
    <w:rsid w:val="009D78C2"/>
    <w:rsid w:val="009E0CC4"/>
    <w:rsid w:val="009E2EF8"/>
    <w:rsid w:val="009E35FF"/>
    <w:rsid w:val="009E46DC"/>
    <w:rsid w:val="009E798A"/>
    <w:rsid w:val="009F12A1"/>
    <w:rsid w:val="009F1430"/>
    <w:rsid w:val="009F195F"/>
    <w:rsid w:val="009F2682"/>
    <w:rsid w:val="009F29D9"/>
    <w:rsid w:val="009F29E9"/>
    <w:rsid w:val="009F2ED2"/>
    <w:rsid w:val="009F38DD"/>
    <w:rsid w:val="009F3961"/>
    <w:rsid w:val="009F3A07"/>
    <w:rsid w:val="009F3BED"/>
    <w:rsid w:val="009F3C25"/>
    <w:rsid w:val="009F45D4"/>
    <w:rsid w:val="009F4AC6"/>
    <w:rsid w:val="009F4BCD"/>
    <w:rsid w:val="009F5BE3"/>
    <w:rsid w:val="009F609D"/>
    <w:rsid w:val="009F670C"/>
    <w:rsid w:val="00A025F1"/>
    <w:rsid w:val="00A03F3C"/>
    <w:rsid w:val="00A04BC4"/>
    <w:rsid w:val="00A050A8"/>
    <w:rsid w:val="00A062C3"/>
    <w:rsid w:val="00A068E0"/>
    <w:rsid w:val="00A0693F"/>
    <w:rsid w:val="00A06F5C"/>
    <w:rsid w:val="00A10877"/>
    <w:rsid w:val="00A10B61"/>
    <w:rsid w:val="00A11118"/>
    <w:rsid w:val="00A111DB"/>
    <w:rsid w:val="00A11E82"/>
    <w:rsid w:val="00A13D3A"/>
    <w:rsid w:val="00A14A1F"/>
    <w:rsid w:val="00A1516D"/>
    <w:rsid w:val="00A154AC"/>
    <w:rsid w:val="00A15E5F"/>
    <w:rsid w:val="00A161E9"/>
    <w:rsid w:val="00A163C1"/>
    <w:rsid w:val="00A16CFF"/>
    <w:rsid w:val="00A17874"/>
    <w:rsid w:val="00A2148C"/>
    <w:rsid w:val="00A21976"/>
    <w:rsid w:val="00A2238C"/>
    <w:rsid w:val="00A22C2A"/>
    <w:rsid w:val="00A23816"/>
    <w:rsid w:val="00A2456E"/>
    <w:rsid w:val="00A25748"/>
    <w:rsid w:val="00A25B29"/>
    <w:rsid w:val="00A25C64"/>
    <w:rsid w:val="00A25CA2"/>
    <w:rsid w:val="00A260A6"/>
    <w:rsid w:val="00A2615A"/>
    <w:rsid w:val="00A26E27"/>
    <w:rsid w:val="00A27D3F"/>
    <w:rsid w:val="00A30F57"/>
    <w:rsid w:val="00A31A96"/>
    <w:rsid w:val="00A31ACD"/>
    <w:rsid w:val="00A325FB"/>
    <w:rsid w:val="00A32E3A"/>
    <w:rsid w:val="00A33560"/>
    <w:rsid w:val="00A33D55"/>
    <w:rsid w:val="00A33F14"/>
    <w:rsid w:val="00A34DD3"/>
    <w:rsid w:val="00A35762"/>
    <w:rsid w:val="00A35F73"/>
    <w:rsid w:val="00A3750D"/>
    <w:rsid w:val="00A37840"/>
    <w:rsid w:val="00A40FE8"/>
    <w:rsid w:val="00A42F27"/>
    <w:rsid w:val="00A45941"/>
    <w:rsid w:val="00A45DAE"/>
    <w:rsid w:val="00A46204"/>
    <w:rsid w:val="00A4727B"/>
    <w:rsid w:val="00A473DB"/>
    <w:rsid w:val="00A47417"/>
    <w:rsid w:val="00A52F05"/>
    <w:rsid w:val="00A54E82"/>
    <w:rsid w:val="00A55830"/>
    <w:rsid w:val="00A55B10"/>
    <w:rsid w:val="00A56491"/>
    <w:rsid w:val="00A56630"/>
    <w:rsid w:val="00A56C63"/>
    <w:rsid w:val="00A56D23"/>
    <w:rsid w:val="00A5737B"/>
    <w:rsid w:val="00A573C5"/>
    <w:rsid w:val="00A5743D"/>
    <w:rsid w:val="00A604E8"/>
    <w:rsid w:val="00A607EA"/>
    <w:rsid w:val="00A60C02"/>
    <w:rsid w:val="00A60EF1"/>
    <w:rsid w:val="00A6110C"/>
    <w:rsid w:val="00A618ED"/>
    <w:rsid w:val="00A62222"/>
    <w:rsid w:val="00A6377A"/>
    <w:rsid w:val="00A63DE5"/>
    <w:rsid w:val="00A64986"/>
    <w:rsid w:val="00A64A5A"/>
    <w:rsid w:val="00A650B8"/>
    <w:rsid w:val="00A65283"/>
    <w:rsid w:val="00A66405"/>
    <w:rsid w:val="00A67FB2"/>
    <w:rsid w:val="00A70CD0"/>
    <w:rsid w:val="00A7141B"/>
    <w:rsid w:val="00A7225F"/>
    <w:rsid w:val="00A72358"/>
    <w:rsid w:val="00A726BD"/>
    <w:rsid w:val="00A73583"/>
    <w:rsid w:val="00A73928"/>
    <w:rsid w:val="00A73CA2"/>
    <w:rsid w:val="00A74DDD"/>
    <w:rsid w:val="00A75F31"/>
    <w:rsid w:val="00A76996"/>
    <w:rsid w:val="00A76BB7"/>
    <w:rsid w:val="00A76CD8"/>
    <w:rsid w:val="00A771DA"/>
    <w:rsid w:val="00A80229"/>
    <w:rsid w:val="00A81407"/>
    <w:rsid w:val="00A831AB"/>
    <w:rsid w:val="00A836C5"/>
    <w:rsid w:val="00A83AC9"/>
    <w:rsid w:val="00A8434B"/>
    <w:rsid w:val="00A863FE"/>
    <w:rsid w:val="00A86825"/>
    <w:rsid w:val="00A877CA"/>
    <w:rsid w:val="00A907B8"/>
    <w:rsid w:val="00A91161"/>
    <w:rsid w:val="00A9164D"/>
    <w:rsid w:val="00A923BA"/>
    <w:rsid w:val="00A929EA"/>
    <w:rsid w:val="00A94FFD"/>
    <w:rsid w:val="00A953B7"/>
    <w:rsid w:val="00A95D1A"/>
    <w:rsid w:val="00A96EB9"/>
    <w:rsid w:val="00AA042C"/>
    <w:rsid w:val="00AA055E"/>
    <w:rsid w:val="00AA090A"/>
    <w:rsid w:val="00AA0A6E"/>
    <w:rsid w:val="00AA246C"/>
    <w:rsid w:val="00AA3044"/>
    <w:rsid w:val="00AA3135"/>
    <w:rsid w:val="00AB01A8"/>
    <w:rsid w:val="00AB0E4F"/>
    <w:rsid w:val="00AB1145"/>
    <w:rsid w:val="00AB1196"/>
    <w:rsid w:val="00AB1D64"/>
    <w:rsid w:val="00AB22C7"/>
    <w:rsid w:val="00AB2914"/>
    <w:rsid w:val="00AB2BA7"/>
    <w:rsid w:val="00AB35B0"/>
    <w:rsid w:val="00AB3C77"/>
    <w:rsid w:val="00AB3FA2"/>
    <w:rsid w:val="00AB46B3"/>
    <w:rsid w:val="00AB48FD"/>
    <w:rsid w:val="00AB4DEE"/>
    <w:rsid w:val="00AB4EBE"/>
    <w:rsid w:val="00AB538A"/>
    <w:rsid w:val="00AB7148"/>
    <w:rsid w:val="00AB75A6"/>
    <w:rsid w:val="00AB7725"/>
    <w:rsid w:val="00AC0DA8"/>
    <w:rsid w:val="00AC20DB"/>
    <w:rsid w:val="00AC3358"/>
    <w:rsid w:val="00AC3A89"/>
    <w:rsid w:val="00AC3C88"/>
    <w:rsid w:val="00AC437D"/>
    <w:rsid w:val="00AC50E6"/>
    <w:rsid w:val="00AC5658"/>
    <w:rsid w:val="00AC5767"/>
    <w:rsid w:val="00AC588C"/>
    <w:rsid w:val="00AC71A1"/>
    <w:rsid w:val="00AD0443"/>
    <w:rsid w:val="00AD08C7"/>
    <w:rsid w:val="00AD0B7B"/>
    <w:rsid w:val="00AD0BB7"/>
    <w:rsid w:val="00AD0EBA"/>
    <w:rsid w:val="00AD3075"/>
    <w:rsid w:val="00AD38E3"/>
    <w:rsid w:val="00AD5156"/>
    <w:rsid w:val="00AD53AE"/>
    <w:rsid w:val="00AD56D1"/>
    <w:rsid w:val="00AD633E"/>
    <w:rsid w:val="00AD6C8A"/>
    <w:rsid w:val="00AD7E37"/>
    <w:rsid w:val="00AE0B09"/>
    <w:rsid w:val="00AE0E18"/>
    <w:rsid w:val="00AE1037"/>
    <w:rsid w:val="00AE1102"/>
    <w:rsid w:val="00AE1520"/>
    <w:rsid w:val="00AE1800"/>
    <w:rsid w:val="00AE2331"/>
    <w:rsid w:val="00AE2AE5"/>
    <w:rsid w:val="00AE3CB7"/>
    <w:rsid w:val="00AE480E"/>
    <w:rsid w:val="00AE4C86"/>
    <w:rsid w:val="00AE5802"/>
    <w:rsid w:val="00AE7E18"/>
    <w:rsid w:val="00AF02AC"/>
    <w:rsid w:val="00AF0634"/>
    <w:rsid w:val="00AF0AB9"/>
    <w:rsid w:val="00AF0B89"/>
    <w:rsid w:val="00AF367D"/>
    <w:rsid w:val="00AF3EE1"/>
    <w:rsid w:val="00AF45AA"/>
    <w:rsid w:val="00AF5359"/>
    <w:rsid w:val="00AF64C5"/>
    <w:rsid w:val="00AF65CE"/>
    <w:rsid w:val="00AF7452"/>
    <w:rsid w:val="00AF750E"/>
    <w:rsid w:val="00AF752F"/>
    <w:rsid w:val="00B0023C"/>
    <w:rsid w:val="00B00E82"/>
    <w:rsid w:val="00B01311"/>
    <w:rsid w:val="00B01721"/>
    <w:rsid w:val="00B043B1"/>
    <w:rsid w:val="00B0498A"/>
    <w:rsid w:val="00B04A82"/>
    <w:rsid w:val="00B05C65"/>
    <w:rsid w:val="00B07834"/>
    <w:rsid w:val="00B07E26"/>
    <w:rsid w:val="00B10BC6"/>
    <w:rsid w:val="00B10F72"/>
    <w:rsid w:val="00B11CD1"/>
    <w:rsid w:val="00B14E84"/>
    <w:rsid w:val="00B151FA"/>
    <w:rsid w:val="00B15209"/>
    <w:rsid w:val="00B15588"/>
    <w:rsid w:val="00B156D6"/>
    <w:rsid w:val="00B16005"/>
    <w:rsid w:val="00B169B6"/>
    <w:rsid w:val="00B20088"/>
    <w:rsid w:val="00B21253"/>
    <w:rsid w:val="00B2145F"/>
    <w:rsid w:val="00B21D33"/>
    <w:rsid w:val="00B22328"/>
    <w:rsid w:val="00B23E60"/>
    <w:rsid w:val="00B24284"/>
    <w:rsid w:val="00B24570"/>
    <w:rsid w:val="00B24E19"/>
    <w:rsid w:val="00B25130"/>
    <w:rsid w:val="00B26C2B"/>
    <w:rsid w:val="00B277B9"/>
    <w:rsid w:val="00B27CAD"/>
    <w:rsid w:val="00B27CF7"/>
    <w:rsid w:val="00B306A3"/>
    <w:rsid w:val="00B3215A"/>
    <w:rsid w:val="00B34077"/>
    <w:rsid w:val="00B3450F"/>
    <w:rsid w:val="00B34DBC"/>
    <w:rsid w:val="00B35407"/>
    <w:rsid w:val="00B3552E"/>
    <w:rsid w:val="00B36259"/>
    <w:rsid w:val="00B3735F"/>
    <w:rsid w:val="00B377D0"/>
    <w:rsid w:val="00B37C08"/>
    <w:rsid w:val="00B40551"/>
    <w:rsid w:val="00B407CF"/>
    <w:rsid w:val="00B40CF5"/>
    <w:rsid w:val="00B41113"/>
    <w:rsid w:val="00B41941"/>
    <w:rsid w:val="00B41A97"/>
    <w:rsid w:val="00B422D9"/>
    <w:rsid w:val="00B428E0"/>
    <w:rsid w:val="00B42ADB"/>
    <w:rsid w:val="00B431B1"/>
    <w:rsid w:val="00B4366D"/>
    <w:rsid w:val="00B4395D"/>
    <w:rsid w:val="00B43D39"/>
    <w:rsid w:val="00B442E6"/>
    <w:rsid w:val="00B4448D"/>
    <w:rsid w:val="00B4475B"/>
    <w:rsid w:val="00B44B39"/>
    <w:rsid w:val="00B44EE8"/>
    <w:rsid w:val="00B44EE9"/>
    <w:rsid w:val="00B45754"/>
    <w:rsid w:val="00B458AE"/>
    <w:rsid w:val="00B45D4C"/>
    <w:rsid w:val="00B46B39"/>
    <w:rsid w:val="00B47328"/>
    <w:rsid w:val="00B5012D"/>
    <w:rsid w:val="00B5180F"/>
    <w:rsid w:val="00B525BA"/>
    <w:rsid w:val="00B529B1"/>
    <w:rsid w:val="00B533B7"/>
    <w:rsid w:val="00B545B9"/>
    <w:rsid w:val="00B564AE"/>
    <w:rsid w:val="00B56B47"/>
    <w:rsid w:val="00B57447"/>
    <w:rsid w:val="00B6013A"/>
    <w:rsid w:val="00B62878"/>
    <w:rsid w:val="00B640B2"/>
    <w:rsid w:val="00B642AC"/>
    <w:rsid w:val="00B644E9"/>
    <w:rsid w:val="00B6460D"/>
    <w:rsid w:val="00B647DA"/>
    <w:rsid w:val="00B66612"/>
    <w:rsid w:val="00B66DC5"/>
    <w:rsid w:val="00B66FB1"/>
    <w:rsid w:val="00B674B9"/>
    <w:rsid w:val="00B67561"/>
    <w:rsid w:val="00B67ACE"/>
    <w:rsid w:val="00B721A1"/>
    <w:rsid w:val="00B72351"/>
    <w:rsid w:val="00B72ADE"/>
    <w:rsid w:val="00B72E47"/>
    <w:rsid w:val="00B734AC"/>
    <w:rsid w:val="00B73D7B"/>
    <w:rsid w:val="00B74174"/>
    <w:rsid w:val="00B747E7"/>
    <w:rsid w:val="00B754A4"/>
    <w:rsid w:val="00B7637A"/>
    <w:rsid w:val="00B772C0"/>
    <w:rsid w:val="00B7735D"/>
    <w:rsid w:val="00B774A8"/>
    <w:rsid w:val="00B778FF"/>
    <w:rsid w:val="00B77B99"/>
    <w:rsid w:val="00B77EE5"/>
    <w:rsid w:val="00B80D8C"/>
    <w:rsid w:val="00B81A58"/>
    <w:rsid w:val="00B81C08"/>
    <w:rsid w:val="00B823F0"/>
    <w:rsid w:val="00B82525"/>
    <w:rsid w:val="00B83A9C"/>
    <w:rsid w:val="00B84C77"/>
    <w:rsid w:val="00B855BF"/>
    <w:rsid w:val="00B8572A"/>
    <w:rsid w:val="00B8674E"/>
    <w:rsid w:val="00B86A72"/>
    <w:rsid w:val="00B86B1E"/>
    <w:rsid w:val="00B872CE"/>
    <w:rsid w:val="00B87324"/>
    <w:rsid w:val="00B87C15"/>
    <w:rsid w:val="00B900F4"/>
    <w:rsid w:val="00B90437"/>
    <w:rsid w:val="00B91AE1"/>
    <w:rsid w:val="00B925F4"/>
    <w:rsid w:val="00B9322D"/>
    <w:rsid w:val="00B94C5B"/>
    <w:rsid w:val="00B94C8B"/>
    <w:rsid w:val="00B965C5"/>
    <w:rsid w:val="00B97490"/>
    <w:rsid w:val="00B97BF9"/>
    <w:rsid w:val="00BA0A70"/>
    <w:rsid w:val="00BA0D63"/>
    <w:rsid w:val="00BA1190"/>
    <w:rsid w:val="00BA2BB4"/>
    <w:rsid w:val="00BA4372"/>
    <w:rsid w:val="00BA4761"/>
    <w:rsid w:val="00BA4A3C"/>
    <w:rsid w:val="00BA6A3D"/>
    <w:rsid w:val="00BA7C14"/>
    <w:rsid w:val="00BB02E4"/>
    <w:rsid w:val="00BB04F3"/>
    <w:rsid w:val="00BB0662"/>
    <w:rsid w:val="00BB1AD3"/>
    <w:rsid w:val="00BB2972"/>
    <w:rsid w:val="00BB31CF"/>
    <w:rsid w:val="00BB3921"/>
    <w:rsid w:val="00BB5039"/>
    <w:rsid w:val="00BB7A10"/>
    <w:rsid w:val="00BB7F7A"/>
    <w:rsid w:val="00BC04FD"/>
    <w:rsid w:val="00BC16C2"/>
    <w:rsid w:val="00BC2285"/>
    <w:rsid w:val="00BC359A"/>
    <w:rsid w:val="00BC3A5B"/>
    <w:rsid w:val="00BC3F41"/>
    <w:rsid w:val="00BC5B5B"/>
    <w:rsid w:val="00BC66F1"/>
    <w:rsid w:val="00BC68F6"/>
    <w:rsid w:val="00BC79E8"/>
    <w:rsid w:val="00BC7A80"/>
    <w:rsid w:val="00BD1CF1"/>
    <w:rsid w:val="00BD1E9F"/>
    <w:rsid w:val="00BD2230"/>
    <w:rsid w:val="00BD249E"/>
    <w:rsid w:val="00BD2BC8"/>
    <w:rsid w:val="00BD2F4D"/>
    <w:rsid w:val="00BD338E"/>
    <w:rsid w:val="00BD3E9B"/>
    <w:rsid w:val="00BD4E5F"/>
    <w:rsid w:val="00BD5665"/>
    <w:rsid w:val="00BD5E22"/>
    <w:rsid w:val="00BD6D01"/>
    <w:rsid w:val="00BD77F0"/>
    <w:rsid w:val="00BD7F5F"/>
    <w:rsid w:val="00BE05B9"/>
    <w:rsid w:val="00BE0FAD"/>
    <w:rsid w:val="00BE135D"/>
    <w:rsid w:val="00BE1689"/>
    <w:rsid w:val="00BE2670"/>
    <w:rsid w:val="00BE37B8"/>
    <w:rsid w:val="00BE3B51"/>
    <w:rsid w:val="00BE4117"/>
    <w:rsid w:val="00BE48A2"/>
    <w:rsid w:val="00BE5054"/>
    <w:rsid w:val="00BE50F6"/>
    <w:rsid w:val="00BE5BB1"/>
    <w:rsid w:val="00BE69FC"/>
    <w:rsid w:val="00BE6DB6"/>
    <w:rsid w:val="00BE7BB7"/>
    <w:rsid w:val="00BF0AC4"/>
    <w:rsid w:val="00BF0D8D"/>
    <w:rsid w:val="00BF14BB"/>
    <w:rsid w:val="00BF1ABB"/>
    <w:rsid w:val="00BF2608"/>
    <w:rsid w:val="00BF2AB3"/>
    <w:rsid w:val="00BF2BAC"/>
    <w:rsid w:val="00BF391E"/>
    <w:rsid w:val="00BF3CDA"/>
    <w:rsid w:val="00BF413C"/>
    <w:rsid w:val="00BF4617"/>
    <w:rsid w:val="00BF47B6"/>
    <w:rsid w:val="00BF4B8A"/>
    <w:rsid w:val="00BF527B"/>
    <w:rsid w:val="00BF537B"/>
    <w:rsid w:val="00BF61AC"/>
    <w:rsid w:val="00BF6B96"/>
    <w:rsid w:val="00C00340"/>
    <w:rsid w:val="00C010ED"/>
    <w:rsid w:val="00C014A8"/>
    <w:rsid w:val="00C02292"/>
    <w:rsid w:val="00C026DE"/>
    <w:rsid w:val="00C03F17"/>
    <w:rsid w:val="00C040C1"/>
    <w:rsid w:val="00C04692"/>
    <w:rsid w:val="00C05600"/>
    <w:rsid w:val="00C058D9"/>
    <w:rsid w:val="00C059F2"/>
    <w:rsid w:val="00C0713C"/>
    <w:rsid w:val="00C107CD"/>
    <w:rsid w:val="00C108C5"/>
    <w:rsid w:val="00C10BA3"/>
    <w:rsid w:val="00C10EBC"/>
    <w:rsid w:val="00C10F23"/>
    <w:rsid w:val="00C11150"/>
    <w:rsid w:val="00C11D5E"/>
    <w:rsid w:val="00C1228E"/>
    <w:rsid w:val="00C123D2"/>
    <w:rsid w:val="00C12514"/>
    <w:rsid w:val="00C12C64"/>
    <w:rsid w:val="00C13633"/>
    <w:rsid w:val="00C13681"/>
    <w:rsid w:val="00C13E86"/>
    <w:rsid w:val="00C14182"/>
    <w:rsid w:val="00C142A1"/>
    <w:rsid w:val="00C142A6"/>
    <w:rsid w:val="00C14465"/>
    <w:rsid w:val="00C17752"/>
    <w:rsid w:val="00C20580"/>
    <w:rsid w:val="00C21A00"/>
    <w:rsid w:val="00C2270E"/>
    <w:rsid w:val="00C2282B"/>
    <w:rsid w:val="00C22C35"/>
    <w:rsid w:val="00C235BF"/>
    <w:rsid w:val="00C240B9"/>
    <w:rsid w:val="00C241EF"/>
    <w:rsid w:val="00C26525"/>
    <w:rsid w:val="00C26D15"/>
    <w:rsid w:val="00C26F15"/>
    <w:rsid w:val="00C27933"/>
    <w:rsid w:val="00C30ED7"/>
    <w:rsid w:val="00C315E2"/>
    <w:rsid w:val="00C31962"/>
    <w:rsid w:val="00C33161"/>
    <w:rsid w:val="00C33480"/>
    <w:rsid w:val="00C3490E"/>
    <w:rsid w:val="00C35D98"/>
    <w:rsid w:val="00C35E60"/>
    <w:rsid w:val="00C35EE4"/>
    <w:rsid w:val="00C36347"/>
    <w:rsid w:val="00C36EE1"/>
    <w:rsid w:val="00C374AC"/>
    <w:rsid w:val="00C40F17"/>
    <w:rsid w:val="00C418E2"/>
    <w:rsid w:val="00C43D62"/>
    <w:rsid w:val="00C43F12"/>
    <w:rsid w:val="00C44E0B"/>
    <w:rsid w:val="00C4503C"/>
    <w:rsid w:val="00C45511"/>
    <w:rsid w:val="00C45D31"/>
    <w:rsid w:val="00C462F3"/>
    <w:rsid w:val="00C466D2"/>
    <w:rsid w:val="00C46B6E"/>
    <w:rsid w:val="00C46D09"/>
    <w:rsid w:val="00C47A31"/>
    <w:rsid w:val="00C50BF8"/>
    <w:rsid w:val="00C531DD"/>
    <w:rsid w:val="00C551F3"/>
    <w:rsid w:val="00C558F5"/>
    <w:rsid w:val="00C5631F"/>
    <w:rsid w:val="00C5711F"/>
    <w:rsid w:val="00C574D7"/>
    <w:rsid w:val="00C576CA"/>
    <w:rsid w:val="00C60314"/>
    <w:rsid w:val="00C6064D"/>
    <w:rsid w:val="00C60BE7"/>
    <w:rsid w:val="00C6190B"/>
    <w:rsid w:val="00C61C55"/>
    <w:rsid w:val="00C62195"/>
    <w:rsid w:val="00C625F7"/>
    <w:rsid w:val="00C656F5"/>
    <w:rsid w:val="00C65D84"/>
    <w:rsid w:val="00C66259"/>
    <w:rsid w:val="00C66910"/>
    <w:rsid w:val="00C676A9"/>
    <w:rsid w:val="00C67870"/>
    <w:rsid w:val="00C67C98"/>
    <w:rsid w:val="00C70507"/>
    <w:rsid w:val="00C71CBF"/>
    <w:rsid w:val="00C71DD0"/>
    <w:rsid w:val="00C72E73"/>
    <w:rsid w:val="00C73F97"/>
    <w:rsid w:val="00C7413D"/>
    <w:rsid w:val="00C749DE"/>
    <w:rsid w:val="00C75780"/>
    <w:rsid w:val="00C757BA"/>
    <w:rsid w:val="00C76466"/>
    <w:rsid w:val="00C764D2"/>
    <w:rsid w:val="00C76BC9"/>
    <w:rsid w:val="00C76FA0"/>
    <w:rsid w:val="00C77325"/>
    <w:rsid w:val="00C80EF4"/>
    <w:rsid w:val="00C82123"/>
    <w:rsid w:val="00C82930"/>
    <w:rsid w:val="00C82975"/>
    <w:rsid w:val="00C86003"/>
    <w:rsid w:val="00C8680B"/>
    <w:rsid w:val="00C86B2A"/>
    <w:rsid w:val="00C86B7A"/>
    <w:rsid w:val="00C871A8"/>
    <w:rsid w:val="00C872AB"/>
    <w:rsid w:val="00C8768C"/>
    <w:rsid w:val="00C87A4C"/>
    <w:rsid w:val="00C91338"/>
    <w:rsid w:val="00C91365"/>
    <w:rsid w:val="00C9178D"/>
    <w:rsid w:val="00C91A1B"/>
    <w:rsid w:val="00C92035"/>
    <w:rsid w:val="00C92474"/>
    <w:rsid w:val="00C927AF"/>
    <w:rsid w:val="00C9288D"/>
    <w:rsid w:val="00C92BF1"/>
    <w:rsid w:val="00C92C70"/>
    <w:rsid w:val="00C947B3"/>
    <w:rsid w:val="00C94814"/>
    <w:rsid w:val="00C94E79"/>
    <w:rsid w:val="00C9674F"/>
    <w:rsid w:val="00C96E37"/>
    <w:rsid w:val="00C97378"/>
    <w:rsid w:val="00C97912"/>
    <w:rsid w:val="00C97C8E"/>
    <w:rsid w:val="00CA0BD8"/>
    <w:rsid w:val="00CA146A"/>
    <w:rsid w:val="00CA158E"/>
    <w:rsid w:val="00CA1E29"/>
    <w:rsid w:val="00CA4144"/>
    <w:rsid w:val="00CA5144"/>
    <w:rsid w:val="00CA557E"/>
    <w:rsid w:val="00CA640F"/>
    <w:rsid w:val="00CA7537"/>
    <w:rsid w:val="00CA7671"/>
    <w:rsid w:val="00CA7A4B"/>
    <w:rsid w:val="00CB07D4"/>
    <w:rsid w:val="00CB0B87"/>
    <w:rsid w:val="00CB0DF0"/>
    <w:rsid w:val="00CB100F"/>
    <w:rsid w:val="00CB1971"/>
    <w:rsid w:val="00CB1FAC"/>
    <w:rsid w:val="00CB2944"/>
    <w:rsid w:val="00CB348E"/>
    <w:rsid w:val="00CB3913"/>
    <w:rsid w:val="00CB4194"/>
    <w:rsid w:val="00CB48AB"/>
    <w:rsid w:val="00CB5225"/>
    <w:rsid w:val="00CB5CA3"/>
    <w:rsid w:val="00CB63E2"/>
    <w:rsid w:val="00CB7703"/>
    <w:rsid w:val="00CB7BA9"/>
    <w:rsid w:val="00CC0D97"/>
    <w:rsid w:val="00CC4954"/>
    <w:rsid w:val="00CC4C34"/>
    <w:rsid w:val="00CC5A90"/>
    <w:rsid w:val="00CD0162"/>
    <w:rsid w:val="00CD04A9"/>
    <w:rsid w:val="00CD0838"/>
    <w:rsid w:val="00CD093C"/>
    <w:rsid w:val="00CD124B"/>
    <w:rsid w:val="00CD1F0E"/>
    <w:rsid w:val="00CD2879"/>
    <w:rsid w:val="00CD28E7"/>
    <w:rsid w:val="00CD3B8B"/>
    <w:rsid w:val="00CD4434"/>
    <w:rsid w:val="00CD460C"/>
    <w:rsid w:val="00CD52D0"/>
    <w:rsid w:val="00CD5456"/>
    <w:rsid w:val="00CD5AC9"/>
    <w:rsid w:val="00CD77D8"/>
    <w:rsid w:val="00CD7A1D"/>
    <w:rsid w:val="00CE033F"/>
    <w:rsid w:val="00CE2436"/>
    <w:rsid w:val="00CE2B7A"/>
    <w:rsid w:val="00CE3BE9"/>
    <w:rsid w:val="00CE4650"/>
    <w:rsid w:val="00CE4C01"/>
    <w:rsid w:val="00CE4D36"/>
    <w:rsid w:val="00CE5AEC"/>
    <w:rsid w:val="00CE7192"/>
    <w:rsid w:val="00CE71C1"/>
    <w:rsid w:val="00CF1230"/>
    <w:rsid w:val="00CF1A56"/>
    <w:rsid w:val="00CF25A5"/>
    <w:rsid w:val="00CF3EE2"/>
    <w:rsid w:val="00CF41CE"/>
    <w:rsid w:val="00CF43E7"/>
    <w:rsid w:val="00CF5CF9"/>
    <w:rsid w:val="00CF7C67"/>
    <w:rsid w:val="00D00E89"/>
    <w:rsid w:val="00D01F28"/>
    <w:rsid w:val="00D02DDA"/>
    <w:rsid w:val="00D038BC"/>
    <w:rsid w:val="00D05628"/>
    <w:rsid w:val="00D06285"/>
    <w:rsid w:val="00D06A67"/>
    <w:rsid w:val="00D073A8"/>
    <w:rsid w:val="00D0766A"/>
    <w:rsid w:val="00D103A6"/>
    <w:rsid w:val="00D104F5"/>
    <w:rsid w:val="00D105E5"/>
    <w:rsid w:val="00D1187D"/>
    <w:rsid w:val="00D11EB2"/>
    <w:rsid w:val="00D130FE"/>
    <w:rsid w:val="00D132CB"/>
    <w:rsid w:val="00D134B5"/>
    <w:rsid w:val="00D13C86"/>
    <w:rsid w:val="00D13F4B"/>
    <w:rsid w:val="00D15C2B"/>
    <w:rsid w:val="00D15EA7"/>
    <w:rsid w:val="00D177A9"/>
    <w:rsid w:val="00D17B65"/>
    <w:rsid w:val="00D21170"/>
    <w:rsid w:val="00D21C13"/>
    <w:rsid w:val="00D22A02"/>
    <w:rsid w:val="00D2357A"/>
    <w:rsid w:val="00D24411"/>
    <w:rsid w:val="00D26125"/>
    <w:rsid w:val="00D30A6E"/>
    <w:rsid w:val="00D32FEF"/>
    <w:rsid w:val="00D33D8F"/>
    <w:rsid w:val="00D341D9"/>
    <w:rsid w:val="00D34C64"/>
    <w:rsid w:val="00D35840"/>
    <w:rsid w:val="00D3613D"/>
    <w:rsid w:val="00D3670B"/>
    <w:rsid w:val="00D3747A"/>
    <w:rsid w:val="00D406BE"/>
    <w:rsid w:val="00D4088C"/>
    <w:rsid w:val="00D41228"/>
    <w:rsid w:val="00D413D0"/>
    <w:rsid w:val="00D433B3"/>
    <w:rsid w:val="00D43C57"/>
    <w:rsid w:val="00D43F0E"/>
    <w:rsid w:val="00D43F26"/>
    <w:rsid w:val="00D445E8"/>
    <w:rsid w:val="00D46E97"/>
    <w:rsid w:val="00D473A8"/>
    <w:rsid w:val="00D47512"/>
    <w:rsid w:val="00D47E26"/>
    <w:rsid w:val="00D50876"/>
    <w:rsid w:val="00D508F3"/>
    <w:rsid w:val="00D512FD"/>
    <w:rsid w:val="00D51F11"/>
    <w:rsid w:val="00D51F4A"/>
    <w:rsid w:val="00D52F29"/>
    <w:rsid w:val="00D52F63"/>
    <w:rsid w:val="00D5348B"/>
    <w:rsid w:val="00D54555"/>
    <w:rsid w:val="00D549E6"/>
    <w:rsid w:val="00D549F6"/>
    <w:rsid w:val="00D54E9B"/>
    <w:rsid w:val="00D55AB3"/>
    <w:rsid w:val="00D55E59"/>
    <w:rsid w:val="00D5608F"/>
    <w:rsid w:val="00D57AAC"/>
    <w:rsid w:val="00D606DF"/>
    <w:rsid w:val="00D6088B"/>
    <w:rsid w:val="00D6110C"/>
    <w:rsid w:val="00D61DA0"/>
    <w:rsid w:val="00D61E4A"/>
    <w:rsid w:val="00D620E0"/>
    <w:rsid w:val="00D649A8"/>
    <w:rsid w:val="00D66037"/>
    <w:rsid w:val="00D6683B"/>
    <w:rsid w:val="00D670C1"/>
    <w:rsid w:val="00D67791"/>
    <w:rsid w:val="00D67EC7"/>
    <w:rsid w:val="00D7033C"/>
    <w:rsid w:val="00D7111A"/>
    <w:rsid w:val="00D719CC"/>
    <w:rsid w:val="00D72A28"/>
    <w:rsid w:val="00D72A7B"/>
    <w:rsid w:val="00D731BB"/>
    <w:rsid w:val="00D73409"/>
    <w:rsid w:val="00D739A7"/>
    <w:rsid w:val="00D7415B"/>
    <w:rsid w:val="00D74D2B"/>
    <w:rsid w:val="00D758AB"/>
    <w:rsid w:val="00D75BD7"/>
    <w:rsid w:val="00D75F7C"/>
    <w:rsid w:val="00D76372"/>
    <w:rsid w:val="00D7637D"/>
    <w:rsid w:val="00D76B40"/>
    <w:rsid w:val="00D77D2F"/>
    <w:rsid w:val="00D80198"/>
    <w:rsid w:val="00D80416"/>
    <w:rsid w:val="00D80FFC"/>
    <w:rsid w:val="00D81C65"/>
    <w:rsid w:val="00D83C34"/>
    <w:rsid w:val="00D843E4"/>
    <w:rsid w:val="00D8442C"/>
    <w:rsid w:val="00D855BB"/>
    <w:rsid w:val="00D85CB1"/>
    <w:rsid w:val="00D8636B"/>
    <w:rsid w:val="00D8655C"/>
    <w:rsid w:val="00D87C33"/>
    <w:rsid w:val="00D9025F"/>
    <w:rsid w:val="00D90D60"/>
    <w:rsid w:val="00D9177F"/>
    <w:rsid w:val="00D91F35"/>
    <w:rsid w:val="00D91F97"/>
    <w:rsid w:val="00D924B9"/>
    <w:rsid w:val="00D929E2"/>
    <w:rsid w:val="00D93610"/>
    <w:rsid w:val="00D944BD"/>
    <w:rsid w:val="00D94B42"/>
    <w:rsid w:val="00D9563B"/>
    <w:rsid w:val="00D95CB2"/>
    <w:rsid w:val="00D95EF8"/>
    <w:rsid w:val="00D96076"/>
    <w:rsid w:val="00D97935"/>
    <w:rsid w:val="00DA143D"/>
    <w:rsid w:val="00DA151F"/>
    <w:rsid w:val="00DA25FE"/>
    <w:rsid w:val="00DA2B73"/>
    <w:rsid w:val="00DA2EB9"/>
    <w:rsid w:val="00DA31D7"/>
    <w:rsid w:val="00DA3577"/>
    <w:rsid w:val="00DA361C"/>
    <w:rsid w:val="00DA3897"/>
    <w:rsid w:val="00DA4E88"/>
    <w:rsid w:val="00DA532F"/>
    <w:rsid w:val="00DA54BB"/>
    <w:rsid w:val="00DA59E9"/>
    <w:rsid w:val="00DA5C36"/>
    <w:rsid w:val="00DA797E"/>
    <w:rsid w:val="00DA7CEA"/>
    <w:rsid w:val="00DA7FC0"/>
    <w:rsid w:val="00DB030C"/>
    <w:rsid w:val="00DB160A"/>
    <w:rsid w:val="00DB1F31"/>
    <w:rsid w:val="00DB2045"/>
    <w:rsid w:val="00DB286B"/>
    <w:rsid w:val="00DB31C2"/>
    <w:rsid w:val="00DB3670"/>
    <w:rsid w:val="00DB429D"/>
    <w:rsid w:val="00DB521D"/>
    <w:rsid w:val="00DB62CD"/>
    <w:rsid w:val="00DB6668"/>
    <w:rsid w:val="00DB696C"/>
    <w:rsid w:val="00DB70BF"/>
    <w:rsid w:val="00DB72FC"/>
    <w:rsid w:val="00DB77E5"/>
    <w:rsid w:val="00DC06E4"/>
    <w:rsid w:val="00DC09DC"/>
    <w:rsid w:val="00DC0E35"/>
    <w:rsid w:val="00DC1274"/>
    <w:rsid w:val="00DC1471"/>
    <w:rsid w:val="00DC231A"/>
    <w:rsid w:val="00DC2D06"/>
    <w:rsid w:val="00DC2E90"/>
    <w:rsid w:val="00DC3D50"/>
    <w:rsid w:val="00DC3E83"/>
    <w:rsid w:val="00DC5593"/>
    <w:rsid w:val="00DC6093"/>
    <w:rsid w:val="00DC6AD5"/>
    <w:rsid w:val="00DC6C8A"/>
    <w:rsid w:val="00DC7E1A"/>
    <w:rsid w:val="00DD1885"/>
    <w:rsid w:val="00DD29CD"/>
    <w:rsid w:val="00DD2D43"/>
    <w:rsid w:val="00DD2DDB"/>
    <w:rsid w:val="00DD2EAC"/>
    <w:rsid w:val="00DD3167"/>
    <w:rsid w:val="00DD3A24"/>
    <w:rsid w:val="00DD400E"/>
    <w:rsid w:val="00DD4A89"/>
    <w:rsid w:val="00DD4CE8"/>
    <w:rsid w:val="00DD51E2"/>
    <w:rsid w:val="00DD545E"/>
    <w:rsid w:val="00DD58FC"/>
    <w:rsid w:val="00DD6338"/>
    <w:rsid w:val="00DD67B7"/>
    <w:rsid w:val="00DD7618"/>
    <w:rsid w:val="00DE01DE"/>
    <w:rsid w:val="00DE04A7"/>
    <w:rsid w:val="00DE0CFC"/>
    <w:rsid w:val="00DE2465"/>
    <w:rsid w:val="00DE2958"/>
    <w:rsid w:val="00DE2974"/>
    <w:rsid w:val="00DE3A30"/>
    <w:rsid w:val="00DE3BA2"/>
    <w:rsid w:val="00DE3C22"/>
    <w:rsid w:val="00DE3F9D"/>
    <w:rsid w:val="00DE4275"/>
    <w:rsid w:val="00DF04FE"/>
    <w:rsid w:val="00DF0FBB"/>
    <w:rsid w:val="00DF14B6"/>
    <w:rsid w:val="00DF278E"/>
    <w:rsid w:val="00DF28D4"/>
    <w:rsid w:val="00DF3524"/>
    <w:rsid w:val="00DF426F"/>
    <w:rsid w:val="00DF4A6D"/>
    <w:rsid w:val="00DF4E37"/>
    <w:rsid w:val="00DF525E"/>
    <w:rsid w:val="00DF5C1A"/>
    <w:rsid w:val="00DF5FAA"/>
    <w:rsid w:val="00DF6669"/>
    <w:rsid w:val="00DF6EEF"/>
    <w:rsid w:val="00DF7B8B"/>
    <w:rsid w:val="00E017B6"/>
    <w:rsid w:val="00E01852"/>
    <w:rsid w:val="00E01E16"/>
    <w:rsid w:val="00E02205"/>
    <w:rsid w:val="00E02CF8"/>
    <w:rsid w:val="00E03BB6"/>
    <w:rsid w:val="00E03C29"/>
    <w:rsid w:val="00E04E96"/>
    <w:rsid w:val="00E04F0D"/>
    <w:rsid w:val="00E05143"/>
    <w:rsid w:val="00E05521"/>
    <w:rsid w:val="00E06BAC"/>
    <w:rsid w:val="00E06F10"/>
    <w:rsid w:val="00E10303"/>
    <w:rsid w:val="00E103F6"/>
    <w:rsid w:val="00E10502"/>
    <w:rsid w:val="00E10CD8"/>
    <w:rsid w:val="00E12FE1"/>
    <w:rsid w:val="00E138E8"/>
    <w:rsid w:val="00E16E50"/>
    <w:rsid w:val="00E2154D"/>
    <w:rsid w:val="00E21641"/>
    <w:rsid w:val="00E21D23"/>
    <w:rsid w:val="00E2278A"/>
    <w:rsid w:val="00E23701"/>
    <w:rsid w:val="00E2391F"/>
    <w:rsid w:val="00E2469A"/>
    <w:rsid w:val="00E24A0D"/>
    <w:rsid w:val="00E24A6B"/>
    <w:rsid w:val="00E24CE2"/>
    <w:rsid w:val="00E25683"/>
    <w:rsid w:val="00E2674A"/>
    <w:rsid w:val="00E26BBC"/>
    <w:rsid w:val="00E27987"/>
    <w:rsid w:val="00E30947"/>
    <w:rsid w:val="00E3121B"/>
    <w:rsid w:val="00E314D2"/>
    <w:rsid w:val="00E321C4"/>
    <w:rsid w:val="00E322D7"/>
    <w:rsid w:val="00E32E70"/>
    <w:rsid w:val="00E3498E"/>
    <w:rsid w:val="00E3592D"/>
    <w:rsid w:val="00E402CD"/>
    <w:rsid w:val="00E4041C"/>
    <w:rsid w:val="00E40F57"/>
    <w:rsid w:val="00E4204D"/>
    <w:rsid w:val="00E427BA"/>
    <w:rsid w:val="00E4411F"/>
    <w:rsid w:val="00E445B1"/>
    <w:rsid w:val="00E45AB3"/>
    <w:rsid w:val="00E46F1F"/>
    <w:rsid w:val="00E508CB"/>
    <w:rsid w:val="00E51805"/>
    <w:rsid w:val="00E518C2"/>
    <w:rsid w:val="00E51E21"/>
    <w:rsid w:val="00E528CA"/>
    <w:rsid w:val="00E52D77"/>
    <w:rsid w:val="00E53A4C"/>
    <w:rsid w:val="00E53B61"/>
    <w:rsid w:val="00E54F0B"/>
    <w:rsid w:val="00E554B6"/>
    <w:rsid w:val="00E55A16"/>
    <w:rsid w:val="00E565A9"/>
    <w:rsid w:val="00E56605"/>
    <w:rsid w:val="00E6024C"/>
    <w:rsid w:val="00E604EB"/>
    <w:rsid w:val="00E6129D"/>
    <w:rsid w:val="00E616AC"/>
    <w:rsid w:val="00E624AC"/>
    <w:rsid w:val="00E626AC"/>
    <w:rsid w:val="00E62C33"/>
    <w:rsid w:val="00E63C48"/>
    <w:rsid w:val="00E64FB2"/>
    <w:rsid w:val="00E65F42"/>
    <w:rsid w:val="00E662DD"/>
    <w:rsid w:val="00E66A54"/>
    <w:rsid w:val="00E66DC7"/>
    <w:rsid w:val="00E676B9"/>
    <w:rsid w:val="00E67AD6"/>
    <w:rsid w:val="00E67BE2"/>
    <w:rsid w:val="00E70344"/>
    <w:rsid w:val="00E703B4"/>
    <w:rsid w:val="00E71739"/>
    <w:rsid w:val="00E7241B"/>
    <w:rsid w:val="00E73096"/>
    <w:rsid w:val="00E73D39"/>
    <w:rsid w:val="00E74C72"/>
    <w:rsid w:val="00E75196"/>
    <w:rsid w:val="00E75722"/>
    <w:rsid w:val="00E75D65"/>
    <w:rsid w:val="00E7634B"/>
    <w:rsid w:val="00E778A8"/>
    <w:rsid w:val="00E806B0"/>
    <w:rsid w:val="00E81B9A"/>
    <w:rsid w:val="00E81BEC"/>
    <w:rsid w:val="00E82A77"/>
    <w:rsid w:val="00E82D2D"/>
    <w:rsid w:val="00E83F76"/>
    <w:rsid w:val="00E841CC"/>
    <w:rsid w:val="00E8466F"/>
    <w:rsid w:val="00E8659C"/>
    <w:rsid w:val="00E86B6F"/>
    <w:rsid w:val="00E90047"/>
    <w:rsid w:val="00E948E0"/>
    <w:rsid w:val="00E955D6"/>
    <w:rsid w:val="00E95E4E"/>
    <w:rsid w:val="00E976DB"/>
    <w:rsid w:val="00EA003D"/>
    <w:rsid w:val="00EA19EB"/>
    <w:rsid w:val="00EA22FC"/>
    <w:rsid w:val="00EA23A3"/>
    <w:rsid w:val="00EA252C"/>
    <w:rsid w:val="00EA2EC9"/>
    <w:rsid w:val="00EA32C2"/>
    <w:rsid w:val="00EA429D"/>
    <w:rsid w:val="00EA4591"/>
    <w:rsid w:val="00EA5F0F"/>
    <w:rsid w:val="00EA6583"/>
    <w:rsid w:val="00EA668E"/>
    <w:rsid w:val="00EA66E4"/>
    <w:rsid w:val="00EA6C95"/>
    <w:rsid w:val="00EA7470"/>
    <w:rsid w:val="00EA77B9"/>
    <w:rsid w:val="00EA7C70"/>
    <w:rsid w:val="00EA7D71"/>
    <w:rsid w:val="00EB018E"/>
    <w:rsid w:val="00EB0A18"/>
    <w:rsid w:val="00EB0F61"/>
    <w:rsid w:val="00EB0F92"/>
    <w:rsid w:val="00EB18A8"/>
    <w:rsid w:val="00EB1D84"/>
    <w:rsid w:val="00EB1E1F"/>
    <w:rsid w:val="00EB1F7F"/>
    <w:rsid w:val="00EB295C"/>
    <w:rsid w:val="00EB2D79"/>
    <w:rsid w:val="00EB338D"/>
    <w:rsid w:val="00EB3DC9"/>
    <w:rsid w:val="00EB5A36"/>
    <w:rsid w:val="00EC1937"/>
    <w:rsid w:val="00EC247D"/>
    <w:rsid w:val="00EC32E8"/>
    <w:rsid w:val="00EC35F5"/>
    <w:rsid w:val="00EC3A47"/>
    <w:rsid w:val="00EC3B63"/>
    <w:rsid w:val="00EC3F46"/>
    <w:rsid w:val="00EC481B"/>
    <w:rsid w:val="00EC4B41"/>
    <w:rsid w:val="00EC4D26"/>
    <w:rsid w:val="00EC59DB"/>
    <w:rsid w:val="00EC5B10"/>
    <w:rsid w:val="00EC7D3C"/>
    <w:rsid w:val="00ED1E7E"/>
    <w:rsid w:val="00ED2F63"/>
    <w:rsid w:val="00ED3A59"/>
    <w:rsid w:val="00ED40FD"/>
    <w:rsid w:val="00EE0121"/>
    <w:rsid w:val="00EE1491"/>
    <w:rsid w:val="00EE1D56"/>
    <w:rsid w:val="00EE2A79"/>
    <w:rsid w:val="00EE2E4D"/>
    <w:rsid w:val="00EE44A1"/>
    <w:rsid w:val="00EE49E0"/>
    <w:rsid w:val="00EE4BD4"/>
    <w:rsid w:val="00EE5550"/>
    <w:rsid w:val="00EE6C55"/>
    <w:rsid w:val="00EE6E46"/>
    <w:rsid w:val="00EE732E"/>
    <w:rsid w:val="00EE7B89"/>
    <w:rsid w:val="00EE7F02"/>
    <w:rsid w:val="00EF0C40"/>
    <w:rsid w:val="00EF115F"/>
    <w:rsid w:val="00EF18A5"/>
    <w:rsid w:val="00EF1AEB"/>
    <w:rsid w:val="00EF1C1A"/>
    <w:rsid w:val="00EF2369"/>
    <w:rsid w:val="00EF3A00"/>
    <w:rsid w:val="00EF3A5F"/>
    <w:rsid w:val="00EF3F6D"/>
    <w:rsid w:val="00EF44F2"/>
    <w:rsid w:val="00EF4B64"/>
    <w:rsid w:val="00EF684E"/>
    <w:rsid w:val="00F00E6B"/>
    <w:rsid w:val="00F00F6C"/>
    <w:rsid w:val="00F01237"/>
    <w:rsid w:val="00F01DB7"/>
    <w:rsid w:val="00F02E49"/>
    <w:rsid w:val="00F034C1"/>
    <w:rsid w:val="00F03C52"/>
    <w:rsid w:val="00F07642"/>
    <w:rsid w:val="00F11859"/>
    <w:rsid w:val="00F11F2C"/>
    <w:rsid w:val="00F11FBB"/>
    <w:rsid w:val="00F12176"/>
    <w:rsid w:val="00F12591"/>
    <w:rsid w:val="00F138BF"/>
    <w:rsid w:val="00F14011"/>
    <w:rsid w:val="00F149A4"/>
    <w:rsid w:val="00F14AB4"/>
    <w:rsid w:val="00F14C69"/>
    <w:rsid w:val="00F17216"/>
    <w:rsid w:val="00F208B3"/>
    <w:rsid w:val="00F22303"/>
    <w:rsid w:val="00F2272C"/>
    <w:rsid w:val="00F22AE2"/>
    <w:rsid w:val="00F22B20"/>
    <w:rsid w:val="00F2378D"/>
    <w:rsid w:val="00F24B15"/>
    <w:rsid w:val="00F25A66"/>
    <w:rsid w:val="00F26E49"/>
    <w:rsid w:val="00F27A66"/>
    <w:rsid w:val="00F30903"/>
    <w:rsid w:val="00F32045"/>
    <w:rsid w:val="00F32334"/>
    <w:rsid w:val="00F32B00"/>
    <w:rsid w:val="00F33298"/>
    <w:rsid w:val="00F33644"/>
    <w:rsid w:val="00F34172"/>
    <w:rsid w:val="00F349AD"/>
    <w:rsid w:val="00F349C3"/>
    <w:rsid w:val="00F35180"/>
    <w:rsid w:val="00F35A7E"/>
    <w:rsid w:val="00F35CF7"/>
    <w:rsid w:val="00F35EEC"/>
    <w:rsid w:val="00F35F85"/>
    <w:rsid w:val="00F362ED"/>
    <w:rsid w:val="00F37E54"/>
    <w:rsid w:val="00F40493"/>
    <w:rsid w:val="00F41158"/>
    <w:rsid w:val="00F42A3E"/>
    <w:rsid w:val="00F42AC5"/>
    <w:rsid w:val="00F43DAF"/>
    <w:rsid w:val="00F44F36"/>
    <w:rsid w:val="00F4509E"/>
    <w:rsid w:val="00F45E11"/>
    <w:rsid w:val="00F46927"/>
    <w:rsid w:val="00F472EC"/>
    <w:rsid w:val="00F519AA"/>
    <w:rsid w:val="00F53805"/>
    <w:rsid w:val="00F53B34"/>
    <w:rsid w:val="00F541DB"/>
    <w:rsid w:val="00F543D0"/>
    <w:rsid w:val="00F547B7"/>
    <w:rsid w:val="00F556D6"/>
    <w:rsid w:val="00F563D5"/>
    <w:rsid w:val="00F566AF"/>
    <w:rsid w:val="00F5678C"/>
    <w:rsid w:val="00F56806"/>
    <w:rsid w:val="00F57E17"/>
    <w:rsid w:val="00F57F62"/>
    <w:rsid w:val="00F623B6"/>
    <w:rsid w:val="00F63089"/>
    <w:rsid w:val="00F633F9"/>
    <w:rsid w:val="00F6424D"/>
    <w:rsid w:val="00F64413"/>
    <w:rsid w:val="00F64C2A"/>
    <w:rsid w:val="00F659AF"/>
    <w:rsid w:val="00F65A21"/>
    <w:rsid w:val="00F66268"/>
    <w:rsid w:val="00F66326"/>
    <w:rsid w:val="00F66C25"/>
    <w:rsid w:val="00F66D51"/>
    <w:rsid w:val="00F66F55"/>
    <w:rsid w:val="00F7036D"/>
    <w:rsid w:val="00F7038C"/>
    <w:rsid w:val="00F703C5"/>
    <w:rsid w:val="00F70793"/>
    <w:rsid w:val="00F71A35"/>
    <w:rsid w:val="00F72428"/>
    <w:rsid w:val="00F7273E"/>
    <w:rsid w:val="00F739AA"/>
    <w:rsid w:val="00F73C2D"/>
    <w:rsid w:val="00F73EA8"/>
    <w:rsid w:val="00F740AD"/>
    <w:rsid w:val="00F75260"/>
    <w:rsid w:val="00F7564A"/>
    <w:rsid w:val="00F76013"/>
    <w:rsid w:val="00F76B05"/>
    <w:rsid w:val="00F770CA"/>
    <w:rsid w:val="00F77767"/>
    <w:rsid w:val="00F80FEA"/>
    <w:rsid w:val="00F8202A"/>
    <w:rsid w:val="00F82EA5"/>
    <w:rsid w:val="00F8301C"/>
    <w:rsid w:val="00F830A1"/>
    <w:rsid w:val="00F839BB"/>
    <w:rsid w:val="00F84234"/>
    <w:rsid w:val="00F8495D"/>
    <w:rsid w:val="00F84C46"/>
    <w:rsid w:val="00F85A85"/>
    <w:rsid w:val="00F8708B"/>
    <w:rsid w:val="00F902B7"/>
    <w:rsid w:val="00F911EB"/>
    <w:rsid w:val="00F9197B"/>
    <w:rsid w:val="00F92B40"/>
    <w:rsid w:val="00F92E66"/>
    <w:rsid w:val="00F93223"/>
    <w:rsid w:val="00F93729"/>
    <w:rsid w:val="00F93FF7"/>
    <w:rsid w:val="00F956E5"/>
    <w:rsid w:val="00F95BCC"/>
    <w:rsid w:val="00F968CC"/>
    <w:rsid w:val="00F96AAD"/>
    <w:rsid w:val="00FA03F9"/>
    <w:rsid w:val="00FA0F9F"/>
    <w:rsid w:val="00FA1173"/>
    <w:rsid w:val="00FA2E30"/>
    <w:rsid w:val="00FA3669"/>
    <w:rsid w:val="00FA42D4"/>
    <w:rsid w:val="00FA4661"/>
    <w:rsid w:val="00FA4877"/>
    <w:rsid w:val="00FA4D2E"/>
    <w:rsid w:val="00FA4EEA"/>
    <w:rsid w:val="00FA54E2"/>
    <w:rsid w:val="00FA5AA2"/>
    <w:rsid w:val="00FA5DC7"/>
    <w:rsid w:val="00FA71A3"/>
    <w:rsid w:val="00FB0282"/>
    <w:rsid w:val="00FB02A5"/>
    <w:rsid w:val="00FB21C6"/>
    <w:rsid w:val="00FB402A"/>
    <w:rsid w:val="00FB4102"/>
    <w:rsid w:val="00FB41E6"/>
    <w:rsid w:val="00FB4F32"/>
    <w:rsid w:val="00FB4F47"/>
    <w:rsid w:val="00FB4F8B"/>
    <w:rsid w:val="00FB5698"/>
    <w:rsid w:val="00FB5883"/>
    <w:rsid w:val="00FB5B77"/>
    <w:rsid w:val="00FB6D55"/>
    <w:rsid w:val="00FB6F50"/>
    <w:rsid w:val="00FC07F1"/>
    <w:rsid w:val="00FC1454"/>
    <w:rsid w:val="00FC1ED1"/>
    <w:rsid w:val="00FC2B6E"/>
    <w:rsid w:val="00FC4839"/>
    <w:rsid w:val="00FC4850"/>
    <w:rsid w:val="00FC4B88"/>
    <w:rsid w:val="00FC56C0"/>
    <w:rsid w:val="00FC5731"/>
    <w:rsid w:val="00FC5A78"/>
    <w:rsid w:val="00FC5DF2"/>
    <w:rsid w:val="00FC6331"/>
    <w:rsid w:val="00FC6FFF"/>
    <w:rsid w:val="00FC7B11"/>
    <w:rsid w:val="00FC7FE8"/>
    <w:rsid w:val="00FD0735"/>
    <w:rsid w:val="00FD186C"/>
    <w:rsid w:val="00FD1B07"/>
    <w:rsid w:val="00FD311D"/>
    <w:rsid w:val="00FD3D10"/>
    <w:rsid w:val="00FD3D66"/>
    <w:rsid w:val="00FD3FE7"/>
    <w:rsid w:val="00FD4A9D"/>
    <w:rsid w:val="00FD50BC"/>
    <w:rsid w:val="00FD628D"/>
    <w:rsid w:val="00FD6590"/>
    <w:rsid w:val="00FD751B"/>
    <w:rsid w:val="00FD77E3"/>
    <w:rsid w:val="00FE019A"/>
    <w:rsid w:val="00FE1303"/>
    <w:rsid w:val="00FE3A65"/>
    <w:rsid w:val="00FE4418"/>
    <w:rsid w:val="00FE4F9B"/>
    <w:rsid w:val="00FE5225"/>
    <w:rsid w:val="00FE53F2"/>
    <w:rsid w:val="00FE5F30"/>
    <w:rsid w:val="00FE65DC"/>
    <w:rsid w:val="00FE6823"/>
    <w:rsid w:val="00FE6B49"/>
    <w:rsid w:val="00FF04D2"/>
    <w:rsid w:val="00FF0508"/>
    <w:rsid w:val="00FF07CB"/>
    <w:rsid w:val="00FF0DD1"/>
    <w:rsid w:val="00FF17A8"/>
    <w:rsid w:val="00FF209C"/>
    <w:rsid w:val="00FF273F"/>
    <w:rsid w:val="00FF3002"/>
    <w:rsid w:val="00FF38B6"/>
    <w:rsid w:val="00FF3A74"/>
    <w:rsid w:val="00FF3F12"/>
    <w:rsid w:val="00FF4523"/>
    <w:rsid w:val="00FF4F54"/>
    <w:rsid w:val="00FF6EA5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4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3E5FA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locked/>
    <w:rsid w:val="003E5FAD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6</Pages>
  <Words>1908</Words>
  <Characters>10880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2014-11-16T17:04:00Z</dcterms:created>
  <dcterms:modified xsi:type="dcterms:W3CDTF">2016-04-03T08:57:00Z</dcterms:modified>
</cp:coreProperties>
</file>